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17992" w:rsidRDefault="00BD5EB5" w:rsidP="003557E6">
      <w:pPr>
        <w:pStyle w:val="Sidhuvud"/>
        <w:spacing w:before="360"/>
        <w:ind w:left="-1276"/>
        <w:rPr>
          <w:b/>
          <w:bCs/>
        </w:rPr>
        <w:sectPr w:rsidR="00D17992" w:rsidSect="009412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3" w:right="2041" w:bottom="397" w:left="2438" w:header="454" w:footer="62" w:gutter="0"/>
          <w:pgNumType w:chapStyle="1"/>
          <w:cols w:space="720"/>
          <w:titlePg/>
          <w:docGrid w:linePitch="326"/>
        </w:sectPr>
      </w:pPr>
      <w:sdt>
        <w:sdtPr>
          <w:rPr>
            <w:rStyle w:val="brodtextxxfetx"/>
            <w:b/>
          </w:rPr>
          <w:alias w:val="Eget_Avdelning"/>
          <w:tag w:val="Lex_Eget_Avdelning"/>
          <w:id w:val="-377469888"/>
          <w:placeholder>
            <w:docPart w:val="633DE9C93D1F4273AEF13B7A5D945B01"/>
          </w:placeholder>
          <w:text w:multiLine="1"/>
        </w:sdtPr>
        <w:sdtEndPr>
          <w:rPr>
            <w:rStyle w:val="brodtextxxfetx"/>
          </w:rPr>
        </w:sdtEndPr>
        <w:sdtContent>
          <w:r w:rsidR="00155F21" w:rsidRPr="00155F21">
            <w:rPr>
              <w:rStyle w:val="brodtextxxfetx"/>
              <w:b/>
            </w:rPr>
            <w:t>Samhällsbyggnadsförvaltningen</w:t>
          </w:r>
        </w:sdtContent>
      </w:sdt>
    </w:p>
    <w:sdt>
      <w:sdtPr>
        <w:rPr>
          <w:rFonts w:cs="Arial"/>
        </w:rPr>
        <w:alias w:val="Eget_Besöksadress"/>
        <w:tag w:val="Lex_Eget_Besoeksadress"/>
        <w:id w:val="-179897484"/>
        <w:placeholder>
          <w:docPart w:val="80D7CC8214574F61BA63BF344334E087"/>
        </w:placeholder>
        <w:text w:multiLine="1"/>
      </w:sdtPr>
      <w:sdtEndPr/>
      <w:sdtContent>
        <w:p w:rsidR="00D17992" w:rsidRPr="00801F59" w:rsidRDefault="00155F21" w:rsidP="00D17992">
          <w:pPr>
            <w:pStyle w:val="Sidhuvud"/>
            <w:ind w:left="-1276"/>
            <w:rPr>
              <w:rFonts w:cs="Arial"/>
            </w:rPr>
          </w:pPr>
          <w:r>
            <w:rPr>
              <w:rFonts w:cs="Arial"/>
            </w:rPr>
            <w:t>Storgatan 15, 335 80</w:t>
          </w:r>
        </w:p>
      </w:sdtContent>
    </w:sdt>
    <w:p w:rsidR="00D17992" w:rsidRPr="00801F59" w:rsidRDefault="00BD5EB5" w:rsidP="00D17992">
      <w:pPr>
        <w:pStyle w:val="Sidhuvud"/>
        <w:ind w:left="-1276"/>
        <w:rPr>
          <w:rFonts w:cs="Arial"/>
        </w:rPr>
      </w:pPr>
      <w:sdt>
        <w:sdtPr>
          <w:rPr>
            <w:rFonts w:cs="Arial"/>
          </w:rPr>
          <w:alias w:val="HandläggareNamn"/>
          <w:tag w:val="Lex_HandlaeggareNamn"/>
          <w:id w:val="-2137330960"/>
          <w:placeholder>
            <w:docPart w:val="100FDC36EC2C4EB687012042D81C4F55"/>
          </w:placeholder>
          <w:text w:multiLine="1"/>
        </w:sdtPr>
        <w:sdtEndPr/>
        <w:sdtContent>
          <w:r w:rsidR="00155F21">
            <w:rPr>
              <w:rFonts w:cs="Arial"/>
            </w:rPr>
            <w:t>Cornelia Johansson</w:t>
          </w:r>
        </w:sdtContent>
      </w:sdt>
      <w:r w:rsidR="00284BC4" w:rsidRPr="00801F59">
        <w:rPr>
          <w:rFonts w:cs="Arial"/>
        </w:rPr>
        <w:t xml:space="preserve">, </w:t>
      </w:r>
      <w:sdt>
        <w:sdtPr>
          <w:rPr>
            <w:rFonts w:cs="Arial"/>
          </w:rPr>
          <w:alias w:val="HandläggareTelefon"/>
          <w:tag w:val="Lex_HandlaeggareTelefon"/>
          <w:id w:val="587115078"/>
          <w:placeholder>
            <w:docPart w:val="205B62A58DBD4FE3A28C21F29AFD829F"/>
          </w:placeholder>
          <w:text w:multiLine="1"/>
        </w:sdtPr>
        <w:sdtEndPr/>
        <w:sdtContent>
          <w:r w:rsidR="00155F21">
            <w:rPr>
              <w:rFonts w:cs="Arial"/>
            </w:rPr>
            <w:t>0370331046</w:t>
          </w:r>
        </w:sdtContent>
      </w:sdt>
    </w:p>
    <w:sdt>
      <w:sdtPr>
        <w:rPr>
          <w:rFonts w:ascii="Arial" w:hAnsi="Arial" w:cs="Arial"/>
          <w:sz w:val="20"/>
        </w:rPr>
        <w:alias w:val="HandläggareEpost"/>
        <w:tag w:val="Lex_HandlaeggareEpost"/>
        <w:id w:val="-472597869"/>
        <w:placeholder>
          <w:docPart w:val="87D1388A69F7482096D134CD3CA8B32F"/>
        </w:placeholder>
        <w:text w:multiLine="1"/>
      </w:sdtPr>
      <w:sdtEndPr/>
      <w:sdtContent>
        <w:p w:rsidR="00D17992" w:rsidRPr="00801F59" w:rsidRDefault="00155F21" w:rsidP="00D17992">
          <w:pPr>
            <w:ind w:left="-1276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cornelia.johansson@gnosjo.se</w:t>
          </w:r>
        </w:p>
      </w:sdtContent>
    </w:sdt>
    <w:p w:rsidR="00D17992" w:rsidRDefault="00284BC4" w:rsidP="00D17992">
      <w:pPr>
        <w:ind w:left="-142"/>
      </w:pPr>
      <w:r w:rsidRPr="00801F59">
        <w:rPr>
          <w:rFonts w:ascii="Arial" w:hAnsi="Arial" w:cs="Arial"/>
          <w:sz w:val="20"/>
        </w:rPr>
        <w:br w:type="column"/>
      </w:r>
      <w:sdt>
        <w:sdtPr>
          <w:alias w:val="AdressatNamn"/>
          <w:tag w:val="Lex_AdressatNamn"/>
          <w:id w:val="1533228621"/>
          <w:placeholder>
            <w:docPart w:val="6CF9911B99AF4E07B37E6ECDE0BFDC18"/>
          </w:placeholder>
          <w:showingPlcHdr/>
          <w:text w:multiLine="1"/>
        </w:sdtPr>
        <w:sdtEndPr/>
        <w:sdtContent>
          <w:r w:rsidRPr="00D17992">
            <w:rPr>
              <w:rStyle w:val="Platshllartext"/>
              <w:rFonts w:ascii="Arial" w:hAnsi="Arial" w:cs="Arial"/>
              <w:sz w:val="20"/>
            </w:rPr>
            <w:t>/AdressatNamn/</w:t>
          </w:r>
        </w:sdtContent>
      </w:sdt>
    </w:p>
    <w:sdt>
      <w:sdtPr>
        <w:alias w:val="AdressatAdress"/>
        <w:tag w:val="Lex_AdressatAdress"/>
        <w:id w:val="1257401513"/>
        <w:placeholder>
          <w:docPart w:val="A6A0D27169E24A8CBB2F8C7DFFA326AA"/>
        </w:placeholder>
        <w:showingPlcHdr/>
        <w:text w:multiLine="1"/>
      </w:sdtPr>
      <w:sdtEndPr/>
      <w:sdtContent>
        <w:p w:rsidR="00D17992" w:rsidRDefault="00284BC4" w:rsidP="00D17992">
          <w:pPr>
            <w:ind w:left="-142"/>
          </w:pPr>
          <w:r w:rsidRPr="00D17992">
            <w:rPr>
              <w:rStyle w:val="Platshllartext"/>
              <w:rFonts w:ascii="Arial" w:hAnsi="Arial" w:cs="Arial"/>
              <w:sz w:val="20"/>
            </w:rPr>
            <w:t>/AdressatAdress/</w:t>
          </w:r>
        </w:p>
      </w:sdtContent>
    </w:sdt>
    <w:sdt>
      <w:sdtPr>
        <w:alias w:val="AdressatPostadress"/>
        <w:tag w:val="Lex_AdressatPostadress"/>
        <w:id w:val="2045477689"/>
        <w:placeholder>
          <w:docPart w:val="C5565D5DC0AF48C682BEDCEAABDE52E8"/>
        </w:placeholder>
        <w:showingPlcHdr/>
        <w:text w:multiLine="1"/>
      </w:sdtPr>
      <w:sdtEndPr/>
      <w:sdtContent>
        <w:p w:rsidR="00D17992" w:rsidRDefault="00284BC4" w:rsidP="00D17992">
          <w:pPr>
            <w:ind w:left="-142"/>
          </w:pPr>
          <w:r w:rsidRPr="00D17992">
            <w:rPr>
              <w:rStyle w:val="Platshllartext"/>
              <w:rFonts w:ascii="Arial" w:hAnsi="Arial" w:cs="Arial"/>
              <w:sz w:val="20"/>
            </w:rPr>
            <w:t>/AdressatPostadress/</w:t>
          </w:r>
        </w:p>
      </w:sdtContent>
    </w:sdt>
    <w:p w:rsidR="00D17992" w:rsidRDefault="00D17992" w:rsidP="00BC59B6">
      <w:pPr>
        <w:pStyle w:val="Rubrik1"/>
        <w:sectPr w:rsidR="00D17992" w:rsidSect="00D17992">
          <w:type w:val="continuous"/>
          <w:pgSz w:w="11906" w:h="16838" w:code="9"/>
          <w:pgMar w:top="454" w:right="2041" w:bottom="397" w:left="2438" w:header="454" w:footer="62" w:gutter="0"/>
          <w:pgNumType w:chapStyle="1"/>
          <w:cols w:num="2" w:space="720"/>
          <w:titlePg/>
          <w:docGrid w:linePitch="326"/>
        </w:sectPr>
      </w:pPr>
    </w:p>
    <w:p w:rsidR="00155F21" w:rsidRDefault="00155F21" w:rsidP="00E95389">
      <w:pPr>
        <w:pStyle w:val="RubrikGnosj"/>
      </w:pPr>
      <w:r>
        <w:t>Information till berörda grannar</w:t>
      </w:r>
    </w:p>
    <w:p w:rsidR="00155F21" w:rsidRDefault="00155F21" w:rsidP="003646E9">
      <w:pPr>
        <w:spacing w:after="240"/>
        <w:rPr>
          <w:sz w:val="24"/>
        </w:rPr>
      </w:pPr>
      <w:r>
        <w:rPr>
          <w:sz w:val="24"/>
        </w:rPr>
        <w:t>Du får detta brev eftersom du är granne till en fastighet där ett bygglov beviljats.</w:t>
      </w:r>
    </w:p>
    <w:p w:rsidR="00155F21" w:rsidRPr="00FE1F65" w:rsidRDefault="00155F21" w:rsidP="003646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Beslutet</w:t>
      </w:r>
    </w:p>
    <w:p w:rsidR="00155F21" w:rsidRDefault="00155F21" w:rsidP="00EE72E3">
      <w:pPr>
        <w:spacing w:after="120"/>
        <w:rPr>
          <w:sz w:val="24"/>
        </w:rPr>
      </w:pPr>
      <w:r>
        <w:rPr>
          <w:sz w:val="24"/>
        </w:rPr>
        <w:t>Ekbackens Matglädje</w:t>
      </w:r>
      <w:r w:rsidRPr="007C254F">
        <w:rPr>
          <w:sz w:val="24"/>
        </w:rPr>
        <w:t xml:space="preserve"> har</w:t>
      </w:r>
      <w:r>
        <w:rPr>
          <w:sz w:val="24"/>
        </w:rPr>
        <w:t xml:space="preserve"> fått lov för:</w:t>
      </w:r>
    </w:p>
    <w:sdt>
      <w:sdtPr>
        <w:rPr>
          <w:b/>
          <w:sz w:val="24"/>
          <w:szCs w:val="22"/>
        </w:rPr>
        <w:alias w:val="Ärendemening"/>
        <w:tag w:val="Lex_AErendemening"/>
        <w:id w:val="1816530212"/>
        <w:placeholder>
          <w:docPart w:val="09D22D1D68E44AF1856028CFC2EBEE38"/>
        </w:placeholder>
        <w:text w:multiLine="1"/>
      </w:sdtPr>
      <w:sdtEndPr/>
      <w:sdtContent>
        <w:p w:rsidR="00155F21" w:rsidRPr="007C254F" w:rsidRDefault="00155F21" w:rsidP="00E95389">
          <w:pPr>
            <w:pStyle w:val="BrdtextGnosj"/>
            <w:rPr>
              <w:b/>
              <w:sz w:val="24"/>
              <w:szCs w:val="22"/>
            </w:rPr>
          </w:pPr>
          <w:r>
            <w:rPr>
              <w:b/>
              <w:sz w:val="24"/>
              <w:szCs w:val="22"/>
            </w:rPr>
            <w:t>Bygglov för fasadändring på fastigheten HILLERSTORP 4:372 - BBR</w:t>
          </w:r>
        </w:p>
      </w:sdtContent>
    </w:sdt>
    <w:p w:rsidR="00155F21" w:rsidRDefault="00155F21" w:rsidP="00E95389">
      <w:pPr>
        <w:rPr>
          <w:sz w:val="24"/>
        </w:rPr>
      </w:pPr>
    </w:p>
    <w:p w:rsidR="00155F21" w:rsidRDefault="00155F21" w:rsidP="003646E9">
      <w:pPr>
        <w:rPr>
          <w:rFonts w:ascii="Arial" w:hAnsi="Arial" w:cs="Arial"/>
          <w:b/>
          <w:sz w:val="24"/>
        </w:rPr>
      </w:pPr>
      <w:r w:rsidRPr="00FE1F65">
        <w:rPr>
          <w:rFonts w:ascii="Arial" w:hAnsi="Arial" w:cs="Arial"/>
          <w:b/>
          <w:sz w:val="24"/>
        </w:rPr>
        <w:t>Ta del av handlingarna</w:t>
      </w:r>
    </w:p>
    <w:p w:rsidR="00155F21" w:rsidRDefault="00155F21" w:rsidP="00E95389">
      <w:pPr>
        <w:rPr>
          <w:sz w:val="24"/>
        </w:rPr>
      </w:pPr>
      <w:r>
        <w:rPr>
          <w:sz w:val="24"/>
        </w:rPr>
        <w:t>Handlingarna finns att läsa på Samhällsbyggnadsförvaltningen i Gnosjö kommunhus.</w:t>
      </w:r>
    </w:p>
    <w:p w:rsidR="00155F21" w:rsidRDefault="00155F21" w:rsidP="00E95389">
      <w:pPr>
        <w:rPr>
          <w:sz w:val="24"/>
        </w:rPr>
      </w:pPr>
    </w:p>
    <w:p w:rsidR="00155F21" w:rsidRPr="00E95389" w:rsidRDefault="00155F21" w:rsidP="003646E9">
      <w:pPr>
        <w:rPr>
          <w:rFonts w:ascii="Arial" w:hAnsi="Arial" w:cs="Arial"/>
          <w:b/>
          <w:sz w:val="24"/>
        </w:rPr>
      </w:pPr>
      <w:r w:rsidRPr="00E95389">
        <w:rPr>
          <w:rFonts w:ascii="Arial" w:hAnsi="Arial" w:cs="Arial"/>
          <w:b/>
          <w:sz w:val="24"/>
        </w:rPr>
        <w:t>Möjlighet att överklaga</w:t>
      </w:r>
    </w:p>
    <w:p w:rsidR="00155F21" w:rsidRPr="00E95389" w:rsidRDefault="00155F21" w:rsidP="00F84997">
      <w:pPr>
        <w:spacing w:after="120"/>
        <w:rPr>
          <w:sz w:val="24"/>
        </w:rPr>
      </w:pPr>
      <w:r w:rsidRPr="00E95389">
        <w:rPr>
          <w:sz w:val="24"/>
        </w:rPr>
        <w:t>Om du inte är nöjd med beslutet har du möjlighet att överklaga.</w:t>
      </w:r>
    </w:p>
    <w:p w:rsidR="00155F21" w:rsidRPr="00E95389" w:rsidRDefault="00155F21" w:rsidP="00F84997">
      <w:pPr>
        <w:rPr>
          <w:sz w:val="24"/>
        </w:rPr>
      </w:pPr>
      <w:r w:rsidRPr="00E95389">
        <w:rPr>
          <w:sz w:val="24"/>
        </w:rPr>
        <w:t>Ett överklagande ska vara skriftligt och skickas till Gnosjö kommun.</w:t>
      </w:r>
    </w:p>
    <w:p w:rsidR="00155F21" w:rsidRPr="00E95389" w:rsidRDefault="00155F21" w:rsidP="00E95389">
      <w:pPr>
        <w:rPr>
          <w:sz w:val="24"/>
        </w:rPr>
      </w:pPr>
      <w:r w:rsidRPr="00E95389">
        <w:rPr>
          <w:sz w:val="24"/>
        </w:rPr>
        <w:t>I brevet ska du skriva:</w:t>
      </w:r>
    </w:p>
    <w:p w:rsidR="00155F21" w:rsidRPr="00E95389" w:rsidRDefault="00155F21" w:rsidP="00E95389">
      <w:pPr>
        <w:pStyle w:val="Liststycke"/>
        <w:numPr>
          <w:ilvl w:val="0"/>
          <w:numId w:val="1"/>
        </w:numPr>
        <w:rPr>
          <w:sz w:val="24"/>
        </w:rPr>
      </w:pPr>
      <w:r w:rsidRPr="00E95389">
        <w:rPr>
          <w:sz w:val="24"/>
        </w:rPr>
        <w:t>vilket beslut du överklagar</w:t>
      </w:r>
    </w:p>
    <w:p w:rsidR="00155F21" w:rsidRPr="00E95389" w:rsidRDefault="00155F21" w:rsidP="00E95389">
      <w:pPr>
        <w:pStyle w:val="Liststycke"/>
        <w:numPr>
          <w:ilvl w:val="0"/>
          <w:numId w:val="1"/>
        </w:numPr>
        <w:rPr>
          <w:sz w:val="24"/>
        </w:rPr>
      </w:pPr>
      <w:r w:rsidRPr="00E95389">
        <w:rPr>
          <w:sz w:val="24"/>
        </w:rPr>
        <w:t>varför du tycker att beslutet är fel</w:t>
      </w:r>
    </w:p>
    <w:p w:rsidR="00155F21" w:rsidRPr="00E95389" w:rsidRDefault="00155F21" w:rsidP="00E95389">
      <w:pPr>
        <w:pStyle w:val="Liststycke"/>
        <w:numPr>
          <w:ilvl w:val="0"/>
          <w:numId w:val="1"/>
        </w:numPr>
        <w:rPr>
          <w:sz w:val="24"/>
        </w:rPr>
      </w:pPr>
      <w:r w:rsidRPr="00E95389">
        <w:rPr>
          <w:sz w:val="24"/>
        </w:rPr>
        <w:t>ditt namn, adress och telefonnummer</w:t>
      </w:r>
    </w:p>
    <w:p w:rsidR="00155F21" w:rsidRPr="00E95389" w:rsidRDefault="00155F21" w:rsidP="00F84997">
      <w:pPr>
        <w:spacing w:after="120"/>
        <w:rPr>
          <w:sz w:val="24"/>
        </w:rPr>
      </w:pPr>
      <w:r w:rsidRPr="00E95389">
        <w:rPr>
          <w:sz w:val="24"/>
        </w:rPr>
        <w:t>Överklagandet måste ha kommit in till kommunen senast tre veckor från den dag du fick detta brev.</w:t>
      </w:r>
    </w:p>
    <w:p w:rsidR="00155F21" w:rsidRPr="00FE1F65" w:rsidRDefault="00155F21" w:rsidP="003646E9">
      <w:pPr>
        <w:spacing w:after="240"/>
        <w:rPr>
          <w:sz w:val="24"/>
        </w:rPr>
      </w:pPr>
      <w:r w:rsidRPr="00E95389">
        <w:rPr>
          <w:sz w:val="24"/>
        </w:rPr>
        <w:t>Kommunen skickar sedan överklagandet vidare till rätt instans.</w:t>
      </w:r>
    </w:p>
    <w:p w:rsidR="00155F21" w:rsidRDefault="00155F21" w:rsidP="003646E9">
      <w:pPr>
        <w:rPr>
          <w:rFonts w:ascii="Arial" w:hAnsi="Arial" w:cs="Arial"/>
          <w:b/>
          <w:sz w:val="24"/>
        </w:rPr>
      </w:pPr>
      <w:r w:rsidRPr="00FE1F65">
        <w:rPr>
          <w:rFonts w:ascii="Arial" w:hAnsi="Arial" w:cs="Arial"/>
          <w:b/>
          <w:sz w:val="24"/>
        </w:rPr>
        <w:t>Information enligt lag</w:t>
      </w:r>
    </w:p>
    <w:p w:rsidR="00155F21" w:rsidRDefault="00155F21" w:rsidP="00E95389">
      <w:pPr>
        <w:spacing w:after="120"/>
        <w:rPr>
          <w:sz w:val="24"/>
        </w:rPr>
      </w:pPr>
      <w:r w:rsidRPr="00FE1F65">
        <w:rPr>
          <w:sz w:val="24"/>
        </w:rPr>
        <w:t xml:space="preserve">Detta brev skickas med stöd av </w:t>
      </w:r>
      <w:r w:rsidRPr="007C254F">
        <w:rPr>
          <w:sz w:val="24"/>
        </w:rPr>
        <w:t xml:space="preserve">9 kap. </w:t>
      </w:r>
      <w:r>
        <w:rPr>
          <w:sz w:val="24"/>
        </w:rPr>
        <w:t>109 - 110§</w:t>
      </w:r>
      <w:r w:rsidRPr="007C254F">
        <w:rPr>
          <w:sz w:val="24"/>
        </w:rPr>
        <w:t>§ Plan- och bygglagen (2010:900).</w:t>
      </w:r>
    </w:p>
    <w:p w:rsidR="00155F21" w:rsidRDefault="00155F21" w:rsidP="00E9538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Om du har </w:t>
      </w:r>
      <w:r w:rsidRPr="009C4057">
        <w:rPr>
          <w:b/>
          <w:sz w:val="24"/>
          <w:szCs w:val="24"/>
        </w:rPr>
        <w:t>hyresgäster</w:t>
      </w:r>
      <w:r>
        <w:rPr>
          <w:sz w:val="24"/>
          <w:szCs w:val="24"/>
        </w:rPr>
        <w:t xml:space="preserve"> ber vi dig att informera dem.</w:t>
      </w:r>
    </w:p>
    <w:p w:rsidR="00155F21" w:rsidRDefault="00155F21" w:rsidP="00E95389">
      <w:pPr>
        <w:rPr>
          <w:rFonts w:ascii="Arial" w:hAnsi="Arial" w:cs="Arial"/>
          <w:b/>
          <w:sz w:val="24"/>
        </w:rPr>
      </w:pPr>
    </w:p>
    <w:p w:rsidR="00155F21" w:rsidRDefault="00155F21" w:rsidP="003646E9">
      <w:pPr>
        <w:rPr>
          <w:rFonts w:ascii="Arial" w:hAnsi="Arial" w:cs="Arial"/>
          <w:b/>
          <w:sz w:val="24"/>
        </w:rPr>
      </w:pPr>
      <w:r w:rsidRPr="0006035F">
        <w:rPr>
          <w:rFonts w:ascii="Arial" w:hAnsi="Arial" w:cs="Arial"/>
          <w:b/>
          <w:sz w:val="24"/>
        </w:rPr>
        <w:t>Om personuppgifter</w:t>
      </w:r>
    </w:p>
    <w:p w:rsidR="00155F21" w:rsidRPr="003646E9" w:rsidRDefault="00155F21" w:rsidP="002A36B5">
      <w:pPr>
        <w:spacing w:after="120"/>
        <w:rPr>
          <w:rFonts w:ascii="Arial" w:hAnsi="Arial" w:cs="Arial"/>
          <w:b/>
          <w:sz w:val="24"/>
        </w:rPr>
      </w:pPr>
      <w:r w:rsidRPr="0006035F">
        <w:rPr>
          <w:sz w:val="24"/>
          <w:szCs w:val="24"/>
        </w:rPr>
        <w:t xml:space="preserve">Gnosjö kommun registrerar personuppgifter i systemen </w:t>
      </w:r>
      <w:r w:rsidRPr="0006035F">
        <w:rPr>
          <w:b/>
          <w:bCs/>
          <w:sz w:val="24"/>
          <w:szCs w:val="24"/>
        </w:rPr>
        <w:t>Lex</w:t>
      </w:r>
      <w:r w:rsidRPr="0006035F">
        <w:rPr>
          <w:sz w:val="24"/>
          <w:szCs w:val="24"/>
        </w:rPr>
        <w:t xml:space="preserve"> och </w:t>
      </w:r>
      <w:proofErr w:type="spellStart"/>
      <w:r>
        <w:rPr>
          <w:b/>
          <w:bCs/>
          <w:sz w:val="24"/>
          <w:szCs w:val="24"/>
        </w:rPr>
        <w:t>Dokumaster</w:t>
      </w:r>
      <w:proofErr w:type="spellEnd"/>
      <w:r w:rsidRPr="000603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6035F">
        <w:rPr>
          <w:sz w:val="24"/>
          <w:szCs w:val="24"/>
        </w:rPr>
        <w:t>Detta görs för att kommunen ska kunna utföra sitt arbete som myndighet.</w:t>
      </w:r>
    </w:p>
    <w:p w:rsidR="00155F21" w:rsidRPr="0006035F" w:rsidRDefault="00155F21" w:rsidP="002A36B5">
      <w:pPr>
        <w:rPr>
          <w:sz w:val="24"/>
          <w:szCs w:val="24"/>
        </w:rPr>
      </w:pPr>
      <w:r w:rsidRPr="0006035F">
        <w:rPr>
          <w:sz w:val="24"/>
          <w:szCs w:val="24"/>
        </w:rPr>
        <w:t xml:space="preserve">Personuppgifterna hanteras enligt </w:t>
      </w:r>
      <w:r w:rsidRPr="0006035F">
        <w:rPr>
          <w:b/>
          <w:bCs/>
          <w:sz w:val="24"/>
          <w:szCs w:val="24"/>
        </w:rPr>
        <w:t>dataskyddsförordningen (GDPR</w:t>
      </w:r>
      <w:proofErr w:type="gramStart"/>
      <w:r w:rsidRPr="0006035F">
        <w:rPr>
          <w:b/>
          <w:bCs/>
          <w:sz w:val="24"/>
          <w:szCs w:val="24"/>
        </w:rPr>
        <w:t>)</w:t>
      </w:r>
      <w:r w:rsidRPr="0006035F">
        <w:rPr>
          <w:sz w:val="24"/>
          <w:szCs w:val="24"/>
        </w:rPr>
        <w:t>.Mer</w:t>
      </w:r>
      <w:proofErr w:type="gramEnd"/>
      <w:r w:rsidRPr="0006035F">
        <w:rPr>
          <w:sz w:val="24"/>
          <w:szCs w:val="24"/>
        </w:rPr>
        <w:t xml:space="preserve"> information finns på </w:t>
      </w:r>
      <w:hyperlink r:id="rId13" w:tgtFrame="_new" w:history="1">
        <w:r w:rsidRPr="0006035F">
          <w:rPr>
            <w:b/>
            <w:bCs/>
            <w:color w:val="0000FF"/>
            <w:sz w:val="24"/>
            <w:szCs w:val="24"/>
            <w:u w:val="single"/>
          </w:rPr>
          <w:t>www.gnosjo.se</w:t>
        </w:r>
      </w:hyperlink>
      <w:r w:rsidRPr="0006035F">
        <w:rPr>
          <w:sz w:val="24"/>
          <w:szCs w:val="24"/>
        </w:rPr>
        <w:t>.</w:t>
      </w:r>
    </w:p>
    <w:p w:rsidR="00155F21" w:rsidRPr="007C254F" w:rsidRDefault="00155F21" w:rsidP="004B3112">
      <w:pPr>
        <w:pStyle w:val="BrdtextGnosj"/>
        <w:rPr>
          <w:sz w:val="24"/>
        </w:rPr>
      </w:pPr>
    </w:p>
    <w:p w:rsidR="00155F21" w:rsidRPr="00264A32" w:rsidRDefault="00155F21" w:rsidP="00BA4E62">
      <w:pPr>
        <w:pStyle w:val="UnderskriftGnosj"/>
        <w:rPr>
          <w:rFonts w:ascii="Times New Roman" w:hAnsi="Times New Roman"/>
          <w:sz w:val="22"/>
          <w:szCs w:val="22"/>
        </w:rPr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Pr="002E012D" w:rsidRDefault="00BD5EB5" w:rsidP="00273926">
      <w:pPr>
        <w:pStyle w:val="BrdtextGnosj"/>
        <w:rPr>
          <w:sz w:val="24"/>
          <w:szCs w:val="24"/>
        </w:rPr>
      </w:pPr>
      <w:sdt>
        <w:sdtPr>
          <w:rPr>
            <w:sz w:val="24"/>
            <w:szCs w:val="24"/>
          </w:rPr>
          <w:alias w:val="Eget_Avdelning"/>
          <w:tag w:val="Lex_Eget_Avdelning"/>
          <w:id w:val="-378409503"/>
          <w:placeholder>
            <w:docPart w:val="473CE25C7C0F42F9959F0C0921FEEF61"/>
          </w:placeholder>
          <w:text w:multiLine="1"/>
        </w:sdtPr>
        <w:sdtEndPr/>
        <w:sdtContent>
          <w:r w:rsidR="00155F21">
            <w:rPr>
              <w:sz w:val="24"/>
              <w:szCs w:val="24"/>
            </w:rPr>
            <w:t>Samhällsbyggnadsförvaltningen</w:t>
          </w:r>
        </w:sdtContent>
      </w:sdt>
    </w:p>
    <w:p w:rsidR="00FD7ACD" w:rsidRPr="002E012D" w:rsidRDefault="00FD7ACD" w:rsidP="00273926">
      <w:pPr>
        <w:pStyle w:val="BrdtextGnosj"/>
        <w:rPr>
          <w:sz w:val="24"/>
          <w:szCs w:val="24"/>
        </w:rPr>
      </w:pPr>
    </w:p>
    <w:p w:rsidR="00FD7ACD" w:rsidRPr="002E012D" w:rsidRDefault="00FD7ACD" w:rsidP="00273926">
      <w:pPr>
        <w:pStyle w:val="BrdtextGnosj"/>
        <w:rPr>
          <w:sz w:val="24"/>
          <w:szCs w:val="24"/>
        </w:rPr>
      </w:pPr>
    </w:p>
    <w:p w:rsidR="00722E01" w:rsidRPr="002E012D" w:rsidRDefault="00BD5EB5" w:rsidP="00273926">
      <w:pPr>
        <w:pStyle w:val="BrdtextGnosj"/>
        <w:rPr>
          <w:sz w:val="24"/>
          <w:szCs w:val="24"/>
        </w:rPr>
      </w:pPr>
      <w:sdt>
        <w:sdtPr>
          <w:rPr>
            <w:sz w:val="24"/>
            <w:szCs w:val="24"/>
          </w:rPr>
          <w:alias w:val="HandläggareNamn"/>
          <w:tag w:val="Lex_HandlaeggareNamn"/>
          <w:id w:val="1061685062"/>
          <w:placeholder>
            <w:docPart w:val="E6748EDEBCA94305BF951F553959D41F"/>
          </w:placeholder>
          <w:text w:multiLine="1"/>
        </w:sdtPr>
        <w:sdtEndPr/>
        <w:sdtContent>
          <w:r w:rsidR="00155F21">
            <w:rPr>
              <w:sz w:val="24"/>
              <w:szCs w:val="24"/>
            </w:rPr>
            <w:t>Cornelia Johansson</w:t>
          </w:r>
        </w:sdtContent>
      </w:sdt>
    </w:p>
    <w:p w:rsidR="00CE33E8" w:rsidRPr="002E012D" w:rsidRDefault="00BD5EB5" w:rsidP="00046DDE">
      <w:pPr>
        <w:pStyle w:val="BrdtextGnosj"/>
        <w:rPr>
          <w:sz w:val="24"/>
          <w:szCs w:val="24"/>
        </w:rPr>
      </w:pPr>
      <w:sdt>
        <w:sdtPr>
          <w:rPr>
            <w:sz w:val="24"/>
            <w:szCs w:val="24"/>
          </w:rPr>
          <w:alias w:val="HandläggareTitel"/>
          <w:tag w:val="Lex_HandlaeggareTitel"/>
          <w:id w:val="-1784879706"/>
          <w:placeholder>
            <w:docPart w:val="EDC09636D9644E71977DA51A19492183"/>
          </w:placeholder>
          <w:text w:multiLine="1"/>
        </w:sdtPr>
        <w:sdtEndPr/>
        <w:sdtContent>
          <w:r w:rsidR="00155F21">
            <w:rPr>
              <w:sz w:val="24"/>
              <w:szCs w:val="24"/>
            </w:rPr>
            <w:t>Bygglovshandläggare</w:t>
          </w:r>
        </w:sdtContent>
      </w:sdt>
    </w:p>
    <w:sectPr w:rsidR="00CE33E8" w:rsidRPr="002E012D" w:rsidSect="00D17992">
      <w:type w:val="continuous"/>
      <w:pgSz w:w="11906" w:h="16838" w:code="9"/>
      <w:pgMar w:top="454" w:right="2041" w:bottom="397" w:left="2438" w:header="454" w:footer="62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BC4" w:rsidRDefault="00284BC4">
      <w:r>
        <w:separator/>
      </w:r>
    </w:p>
  </w:endnote>
  <w:endnote w:type="continuationSeparator" w:id="0">
    <w:p w:rsidR="00284BC4" w:rsidRDefault="0028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926" w:rsidRDefault="002739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8B" w:rsidRDefault="00A0788B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04" w:type="dxa"/>
      <w:tblInd w:w="-1663" w:type="dxa"/>
      <w:tblCellMar>
        <w:left w:w="0" w:type="dxa"/>
        <w:bottom w:w="160" w:type="dxa"/>
      </w:tblCellMar>
      <w:tblLook w:val="04A0" w:firstRow="1" w:lastRow="0" w:firstColumn="1" w:lastColumn="0" w:noHBand="0" w:noVBand="1"/>
    </w:tblPr>
    <w:tblGrid>
      <w:gridCol w:w="1417"/>
      <w:gridCol w:w="388"/>
      <w:gridCol w:w="1276"/>
      <w:gridCol w:w="425"/>
      <w:gridCol w:w="1843"/>
      <w:gridCol w:w="3544"/>
      <w:gridCol w:w="2511"/>
    </w:tblGrid>
    <w:tr w:rsidR="003B6195" w:rsidTr="006E069E">
      <w:trPr>
        <w:trHeight w:val="729"/>
      </w:trPr>
      <w:tc>
        <w:tcPr>
          <w:tcW w:w="1417" w:type="dxa"/>
          <w:shd w:val="clear" w:color="auto" w:fill="auto"/>
          <w:vAlign w:val="bottom"/>
        </w:tcPr>
        <w:p w:rsidR="00A0788B" w:rsidRPr="00C77DC6" w:rsidRDefault="00284BC4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6E069E">
            <w:rPr>
              <w:rFonts w:cs="Arial"/>
              <w:color w:val="FFFFFF"/>
              <w:sz w:val="14"/>
              <w:szCs w:val="14"/>
            </w:rPr>
            <w:t>Gnosjö kommun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335 80 GNOSJÖ</w:t>
          </w:r>
        </w:p>
      </w:tc>
      <w:tc>
        <w:tcPr>
          <w:tcW w:w="388" w:type="dxa"/>
          <w:shd w:val="clear" w:color="auto" w:fill="auto"/>
          <w:vAlign w:val="bottom"/>
        </w:tcPr>
        <w:p w:rsidR="00A0788B" w:rsidRPr="00C77DC6" w:rsidRDefault="00A0788B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A0788B" w:rsidRPr="00C77DC6" w:rsidRDefault="00284BC4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C77DC6">
            <w:rPr>
              <w:rFonts w:cs="Arial"/>
              <w:color w:val="FFFFFF"/>
              <w:sz w:val="12"/>
            </w:rPr>
            <w:t>Telefon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0370-33 10 00</w:t>
          </w:r>
        </w:p>
      </w:tc>
      <w:tc>
        <w:tcPr>
          <w:tcW w:w="425" w:type="dxa"/>
          <w:shd w:val="clear" w:color="auto" w:fill="auto"/>
          <w:vAlign w:val="bottom"/>
        </w:tcPr>
        <w:p w:rsidR="00A0788B" w:rsidRPr="00C77DC6" w:rsidRDefault="00A0788B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</w:p>
      </w:tc>
      <w:tc>
        <w:tcPr>
          <w:tcW w:w="1843" w:type="dxa"/>
          <w:shd w:val="clear" w:color="auto" w:fill="auto"/>
          <w:vAlign w:val="bottom"/>
        </w:tcPr>
        <w:p w:rsidR="00A0788B" w:rsidRPr="00C77DC6" w:rsidRDefault="00284BC4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C77DC6">
            <w:rPr>
              <w:rFonts w:cs="Arial"/>
              <w:color w:val="FFFFFF"/>
              <w:sz w:val="12"/>
            </w:rPr>
            <w:t>Organisationsnummer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212000-0506</w:t>
          </w:r>
        </w:p>
      </w:tc>
      <w:tc>
        <w:tcPr>
          <w:tcW w:w="3544" w:type="dxa"/>
          <w:shd w:val="clear" w:color="auto" w:fill="auto"/>
          <w:vAlign w:val="bottom"/>
        </w:tcPr>
        <w:p w:rsidR="00A0788B" w:rsidRPr="00C77DC6" w:rsidRDefault="00284BC4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C77DC6">
            <w:rPr>
              <w:rFonts w:cs="Arial"/>
              <w:color w:val="FFFFFF"/>
              <w:sz w:val="12"/>
            </w:rPr>
            <w:t>Bankgiro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542-4163</w:t>
          </w:r>
        </w:p>
      </w:tc>
      <w:tc>
        <w:tcPr>
          <w:tcW w:w="2511" w:type="dxa"/>
          <w:shd w:val="clear" w:color="auto" w:fill="auto"/>
          <w:vAlign w:val="bottom"/>
        </w:tcPr>
        <w:p w:rsidR="00A0788B" w:rsidRPr="00C77DC6" w:rsidRDefault="00284BC4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rPr>
              <w:rFonts w:cs="Arial"/>
              <w:b/>
              <w:color w:val="FFFFFF"/>
              <w:sz w:val="18"/>
              <w:szCs w:val="18"/>
            </w:rPr>
          </w:pPr>
          <w:r w:rsidRPr="00C77DC6">
            <w:rPr>
              <w:rFonts w:cs="Arial"/>
              <w:b/>
              <w:color w:val="FFFFFF"/>
              <w:sz w:val="18"/>
              <w:szCs w:val="18"/>
            </w:rPr>
            <w:t>www.gnosjo.se</w:t>
          </w:r>
        </w:p>
      </w:tc>
    </w:tr>
  </w:tbl>
  <w:p w:rsidR="00A0788B" w:rsidRDefault="00284BC4" w:rsidP="00795BE3">
    <w:pPr>
      <w:pStyle w:val="Sidfot"/>
      <w:spacing w:before="240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377825</wp:posOffset>
          </wp:positionH>
          <wp:positionV relativeFrom="page">
            <wp:posOffset>8979535</wp:posOffset>
          </wp:positionV>
          <wp:extent cx="6772275" cy="1371600"/>
          <wp:effectExtent l="0" t="0" r="0" b="0"/>
          <wp:wrapNone/>
          <wp:docPr id="15" name="Bild 8" descr="Svarttj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74656" name="Picture 8" descr="Svarttj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BC4" w:rsidRDefault="00284BC4">
      <w:r>
        <w:separator/>
      </w:r>
    </w:p>
  </w:footnote>
  <w:footnote w:type="continuationSeparator" w:id="0">
    <w:p w:rsidR="00284BC4" w:rsidRDefault="0028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8B" w:rsidRDefault="00BD5EB5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37797" o:spid="_x0000_s3073" type="#_x0000_t75" style="position:absolute;margin-left:0;margin-top:0;width:371.15pt;height:72.7pt;z-index:-251658240;mso-position-horizontal:center;mso-position-horizontal-relative:margin;mso-position-vertical:center;mso-position-vertical-relative:margin" o:allowincell="f">
          <v:imagedata r:id="rId1" o:title="Gnosjö b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5"/>
      <w:gridCol w:w="2609"/>
      <w:gridCol w:w="1303"/>
      <w:gridCol w:w="1305"/>
    </w:tblGrid>
    <w:tr w:rsidR="003B6195" w:rsidTr="00DC17BB">
      <w:trPr>
        <w:cantSplit/>
        <w:trHeight w:val="435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273926" w:rsidRPr="00626446" w:rsidRDefault="00284BC4" w:rsidP="00273926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73150" cy="279400"/>
                <wp:effectExtent l="0" t="0" r="0" b="0"/>
                <wp:docPr id="16" name="Bild 1" descr="Logotyp - Gnosjö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779144" name="Picture 1" descr="Logotyp - Gnosjö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nil"/>
            <w:bottom w:val="nil"/>
          </w:tcBorders>
          <w:vAlign w:val="bottom"/>
        </w:tcPr>
        <w:p w:rsidR="00273926" w:rsidRPr="00626446" w:rsidRDefault="00273926" w:rsidP="00273926">
          <w:pPr>
            <w:pStyle w:val="Sidhuvud"/>
            <w:rPr>
              <w:b/>
              <w:bCs/>
            </w:rPr>
          </w:pPr>
        </w:p>
      </w:tc>
      <w:tc>
        <w:tcPr>
          <w:tcW w:w="1303" w:type="dxa"/>
          <w:tcBorders>
            <w:top w:val="nil"/>
            <w:bottom w:val="nil"/>
          </w:tcBorders>
          <w:vAlign w:val="bottom"/>
        </w:tcPr>
        <w:p w:rsidR="00273926" w:rsidRPr="00626446" w:rsidRDefault="00273926" w:rsidP="00273926">
          <w:pPr>
            <w:pStyle w:val="Sidhuvud"/>
            <w:rPr>
              <w:b/>
              <w:bCs/>
            </w:rPr>
          </w:pPr>
        </w:p>
      </w:tc>
      <w:tc>
        <w:tcPr>
          <w:tcW w:w="1305" w:type="dxa"/>
          <w:tcBorders>
            <w:top w:val="nil"/>
            <w:bottom w:val="nil"/>
            <w:right w:val="nil"/>
          </w:tcBorders>
          <w:vAlign w:val="bottom"/>
        </w:tcPr>
        <w:p w:rsidR="00273926" w:rsidRPr="00626446" w:rsidRDefault="00284BC4" w:rsidP="00273926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:rsidR="00273926" w:rsidRPr="003954B2" w:rsidRDefault="00284BC4" w:rsidP="00273926">
          <w:pPr>
            <w:pStyle w:val="Sidhuvud"/>
          </w:pPr>
          <w:r w:rsidRPr="003954B2">
            <w:fldChar w:fldCharType="begin"/>
          </w:r>
          <w:r w:rsidRPr="003954B2">
            <w:instrText>PAGE  \* Arabic  \* MERGEFORMAT</w:instrText>
          </w:r>
          <w:r w:rsidRPr="003954B2">
            <w:fldChar w:fldCharType="separate"/>
          </w:r>
          <w:r w:rsidRPr="003954B2">
            <w:rPr>
              <w:noProof/>
            </w:rPr>
            <w:t>1</w:t>
          </w:r>
          <w:r w:rsidRPr="003954B2">
            <w:fldChar w:fldCharType="end"/>
          </w:r>
          <w:r w:rsidRPr="003954B2">
            <w:t>(</w:t>
          </w:r>
          <w:r w:rsidR="00BD5EB5">
            <w:fldChar w:fldCharType="begin"/>
          </w:r>
          <w:r w:rsidR="00BD5EB5">
            <w:instrText>NUMPAGES  \* Arabic  \* MERGEFORMAT</w:instrText>
          </w:r>
          <w:r w:rsidR="00BD5EB5">
            <w:fldChar w:fldCharType="separate"/>
          </w:r>
          <w:r w:rsidRPr="003954B2">
            <w:rPr>
              <w:noProof/>
            </w:rPr>
            <w:t>1</w:t>
          </w:r>
          <w:r w:rsidR="00BD5EB5">
            <w:rPr>
              <w:noProof/>
            </w:rPr>
            <w:fldChar w:fldCharType="end"/>
          </w:r>
          <w:r w:rsidRPr="003954B2">
            <w:t>)</w:t>
          </w:r>
        </w:p>
      </w:tc>
    </w:tr>
    <w:tr w:rsidR="003B6195" w:rsidTr="00DC17BB">
      <w:trPr>
        <w:cantSplit/>
        <w:trHeight w:val="868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273926" w:rsidRPr="00626446" w:rsidRDefault="00273926" w:rsidP="00273926">
          <w:pPr>
            <w:pStyle w:val="Tabellinnehll"/>
          </w:pPr>
        </w:p>
      </w:tc>
      <w:tc>
        <w:tcPr>
          <w:tcW w:w="2609" w:type="dxa"/>
          <w:tcBorders>
            <w:top w:val="nil"/>
            <w:bottom w:val="nil"/>
          </w:tcBorders>
        </w:tcPr>
        <w:p w:rsidR="00273926" w:rsidRPr="00626446" w:rsidRDefault="00284BC4" w:rsidP="00273926">
          <w:pPr>
            <w:pStyle w:val="Sidhuvudledtext"/>
          </w:pPr>
          <w:r>
            <w:t>Datum</w:t>
          </w:r>
        </w:p>
        <w:sdt>
          <w:sdtPr>
            <w:alias w:val="Dokumentdatum"/>
            <w:tag w:val="Lex_Dokumentdatum"/>
            <w:id w:val="129530571"/>
            <w:placeholder>
              <w:docPart w:val="4725D63243CA4C4DBF93610F59EDFCDA"/>
            </w:placeholder>
            <w:text w:multiLine="1"/>
          </w:sdtPr>
          <w:sdtEndPr/>
          <w:sdtContent>
            <w:p w:rsidR="00273926" w:rsidRPr="00626446" w:rsidRDefault="00155F21" w:rsidP="00273926">
              <w:pPr>
                <w:pStyle w:val="Sidhuvud"/>
              </w:pPr>
              <w:r>
                <w:t>2026-04-16</w:t>
              </w:r>
            </w:p>
          </w:sdtContent>
        </w:sdt>
      </w:tc>
      <w:tc>
        <w:tcPr>
          <w:tcW w:w="2608" w:type="dxa"/>
          <w:gridSpan w:val="2"/>
          <w:tcBorders>
            <w:top w:val="nil"/>
            <w:bottom w:val="nil"/>
            <w:right w:val="nil"/>
          </w:tcBorders>
        </w:tcPr>
        <w:p w:rsidR="00273926" w:rsidRPr="00626446" w:rsidRDefault="00284BC4" w:rsidP="00273926">
          <w:pPr>
            <w:pStyle w:val="Sidhuvudledtext"/>
          </w:pPr>
          <w:r>
            <w:t>Referens</w:t>
          </w:r>
        </w:p>
        <w:p w:rsidR="00273926" w:rsidRPr="00626446" w:rsidRDefault="00284BC4" w:rsidP="00273926">
          <w:pPr>
            <w:pStyle w:val="Sidhuvud"/>
          </w:pPr>
          <w:r>
            <w:t xml:space="preserve">Dnr </w:t>
          </w:r>
          <w:sdt>
            <w:sdtPr>
              <w:alias w:val="Ärendebeteckning"/>
              <w:tag w:val="Lex_AErendebeteckning"/>
              <w:id w:val="653032176"/>
              <w:placeholder>
                <w:docPart w:val="2A8BD85E9192457BB7A6573C78AF2C14"/>
              </w:placeholder>
              <w:text w:multiLine="1"/>
            </w:sdtPr>
            <w:sdtEndPr/>
            <w:sdtContent>
              <w:r w:rsidR="00155F21">
                <w:t>SBN/2026:259</w:t>
              </w:r>
            </w:sdtContent>
          </w:sdt>
        </w:p>
      </w:tc>
    </w:tr>
  </w:tbl>
  <w:p w:rsidR="00A0788B" w:rsidRPr="00273926" w:rsidRDefault="00A0788B" w:rsidP="002739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5"/>
      <w:gridCol w:w="2609"/>
      <w:gridCol w:w="1303"/>
      <w:gridCol w:w="1305"/>
    </w:tblGrid>
    <w:tr w:rsidR="003B6195" w:rsidTr="00DC17BB">
      <w:trPr>
        <w:cantSplit/>
        <w:trHeight w:val="435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941270" w:rsidRPr="00626446" w:rsidRDefault="00284BC4" w:rsidP="0094127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73150" cy="279400"/>
                <wp:effectExtent l="0" t="0" r="0" b="0"/>
                <wp:docPr id="14" name="Bild 1" descr="Gnosjö kommuns log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592199" name="Picture 1" descr="Logotyp - Gnosjö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nil"/>
            <w:bottom w:val="nil"/>
          </w:tcBorders>
          <w:vAlign w:val="bottom"/>
        </w:tcPr>
        <w:p w:rsidR="00941270" w:rsidRPr="00626446" w:rsidRDefault="00941270" w:rsidP="00941270">
          <w:pPr>
            <w:pStyle w:val="Sidhuvud"/>
            <w:rPr>
              <w:b/>
              <w:bCs/>
            </w:rPr>
          </w:pPr>
        </w:p>
      </w:tc>
      <w:tc>
        <w:tcPr>
          <w:tcW w:w="1303" w:type="dxa"/>
          <w:tcBorders>
            <w:top w:val="nil"/>
            <w:bottom w:val="nil"/>
          </w:tcBorders>
          <w:vAlign w:val="bottom"/>
        </w:tcPr>
        <w:p w:rsidR="00941270" w:rsidRPr="00626446" w:rsidRDefault="00941270" w:rsidP="00941270">
          <w:pPr>
            <w:pStyle w:val="Sidhuvud"/>
            <w:rPr>
              <w:b/>
              <w:bCs/>
            </w:rPr>
          </w:pPr>
        </w:p>
      </w:tc>
      <w:tc>
        <w:tcPr>
          <w:tcW w:w="1305" w:type="dxa"/>
          <w:tcBorders>
            <w:top w:val="nil"/>
            <w:bottom w:val="nil"/>
            <w:right w:val="nil"/>
          </w:tcBorders>
          <w:vAlign w:val="bottom"/>
        </w:tcPr>
        <w:p w:rsidR="00941270" w:rsidRPr="00626446" w:rsidRDefault="00284BC4" w:rsidP="00941270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:rsidR="00941270" w:rsidRPr="003954B2" w:rsidRDefault="00284BC4" w:rsidP="00941270">
          <w:pPr>
            <w:pStyle w:val="Sidhuvud"/>
          </w:pPr>
          <w:r w:rsidRPr="003954B2">
            <w:fldChar w:fldCharType="begin"/>
          </w:r>
          <w:r w:rsidRPr="003954B2">
            <w:instrText>PAGE  \* Arabic  \* MERGEFORMAT</w:instrText>
          </w:r>
          <w:r w:rsidRPr="003954B2">
            <w:fldChar w:fldCharType="separate"/>
          </w:r>
          <w:r w:rsidRPr="003954B2">
            <w:rPr>
              <w:noProof/>
            </w:rPr>
            <w:t>1</w:t>
          </w:r>
          <w:r w:rsidRPr="003954B2">
            <w:fldChar w:fldCharType="end"/>
          </w:r>
          <w:r w:rsidRPr="003954B2">
            <w:t>(</w:t>
          </w:r>
          <w:r w:rsidR="00BD5EB5">
            <w:fldChar w:fldCharType="begin"/>
          </w:r>
          <w:r w:rsidR="00BD5EB5">
            <w:instrText>NUMPAGES  \* Arabic  \* MERGEFORMAT</w:instrText>
          </w:r>
          <w:r w:rsidR="00BD5EB5">
            <w:fldChar w:fldCharType="separate"/>
          </w:r>
          <w:r w:rsidRPr="003954B2">
            <w:rPr>
              <w:noProof/>
            </w:rPr>
            <w:t>1</w:t>
          </w:r>
          <w:r w:rsidR="00BD5EB5">
            <w:rPr>
              <w:noProof/>
            </w:rPr>
            <w:fldChar w:fldCharType="end"/>
          </w:r>
          <w:r w:rsidRPr="003954B2">
            <w:t>)</w:t>
          </w:r>
        </w:p>
      </w:tc>
    </w:tr>
    <w:tr w:rsidR="003B6195" w:rsidTr="00DC17BB">
      <w:trPr>
        <w:cantSplit/>
        <w:trHeight w:val="868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941270" w:rsidRPr="00626446" w:rsidRDefault="00941270" w:rsidP="00941270">
          <w:pPr>
            <w:pStyle w:val="Tabellinnehll"/>
          </w:pPr>
        </w:p>
      </w:tc>
      <w:tc>
        <w:tcPr>
          <w:tcW w:w="2609" w:type="dxa"/>
          <w:tcBorders>
            <w:top w:val="nil"/>
            <w:bottom w:val="nil"/>
          </w:tcBorders>
        </w:tcPr>
        <w:p w:rsidR="00941270" w:rsidRPr="00626446" w:rsidRDefault="00284BC4" w:rsidP="00941270">
          <w:pPr>
            <w:pStyle w:val="Sidhuvudledtext"/>
          </w:pPr>
          <w:r>
            <w:t>Datum</w:t>
          </w:r>
        </w:p>
        <w:sdt>
          <w:sdtPr>
            <w:alias w:val="Dokumentdatum"/>
            <w:tag w:val="Lex_Dokumentdatum"/>
            <w:id w:val="627820793"/>
            <w:placeholder>
              <w:docPart w:val="310CFDAE14214796915A0888AAD2CA44"/>
            </w:placeholder>
            <w:text w:multiLine="1"/>
          </w:sdtPr>
          <w:sdtEndPr/>
          <w:sdtContent>
            <w:p w:rsidR="00941270" w:rsidRPr="00626446" w:rsidRDefault="00155F21" w:rsidP="00941270">
              <w:pPr>
                <w:pStyle w:val="Sidhuvud"/>
              </w:pPr>
              <w:r>
                <w:t>2026-04-16</w:t>
              </w:r>
            </w:p>
          </w:sdtContent>
        </w:sdt>
      </w:tc>
      <w:tc>
        <w:tcPr>
          <w:tcW w:w="2608" w:type="dxa"/>
          <w:gridSpan w:val="2"/>
          <w:tcBorders>
            <w:top w:val="nil"/>
            <w:bottom w:val="nil"/>
            <w:right w:val="nil"/>
          </w:tcBorders>
        </w:tcPr>
        <w:p w:rsidR="00941270" w:rsidRPr="00626446" w:rsidRDefault="00284BC4" w:rsidP="00941270">
          <w:pPr>
            <w:pStyle w:val="Sidhuvudledtext"/>
          </w:pPr>
          <w:r>
            <w:t>Referens</w:t>
          </w:r>
        </w:p>
        <w:p w:rsidR="00941270" w:rsidRPr="00626446" w:rsidRDefault="00284BC4" w:rsidP="00941270">
          <w:pPr>
            <w:pStyle w:val="Sidhuvud"/>
          </w:pPr>
          <w:r>
            <w:t xml:space="preserve">Dnr </w:t>
          </w:r>
          <w:sdt>
            <w:sdtPr>
              <w:alias w:val="Ärendebeteckning"/>
              <w:tag w:val="Lex_AErendebeteckning"/>
              <w:id w:val="474336147"/>
              <w:placeholder>
                <w:docPart w:val="9EA45B273C4A4046AE9C00C93909C651"/>
              </w:placeholder>
              <w:text w:multiLine="1"/>
            </w:sdtPr>
            <w:sdtEndPr/>
            <w:sdtContent>
              <w:r w:rsidR="00155F21">
                <w:t>SBN/2026:259</w:t>
              </w:r>
            </w:sdtContent>
          </w:sdt>
        </w:p>
      </w:tc>
    </w:tr>
  </w:tbl>
  <w:p w:rsidR="00A0788B" w:rsidRPr="00941270" w:rsidRDefault="00A0788B" w:rsidP="0094127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A3B86"/>
    <w:multiLevelType w:val="hybridMultilevel"/>
    <w:tmpl w:val="96BC3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la in i avsnitt" w:val="0"/>
    <w:docVar w:name="Dokument under redigering" w:val="1"/>
    <w:docVar w:name="Mina dokument" w:val="1"/>
    <w:docVar w:name="Redigera dokument" w:val="0"/>
    <w:docVar w:name="Spara som nytt" w:val="0"/>
    <w:docVar w:name="Spara till dokumentarkiv" w:val="1"/>
    <w:docVar w:name="Sök dokument" w:val="1"/>
  </w:docVars>
  <w:rsids>
    <w:rsidRoot w:val="00650818"/>
    <w:rsid w:val="00006591"/>
    <w:rsid w:val="00006FD0"/>
    <w:rsid w:val="0001060E"/>
    <w:rsid w:val="0001299C"/>
    <w:rsid w:val="00016448"/>
    <w:rsid w:val="000171D0"/>
    <w:rsid w:val="000246C7"/>
    <w:rsid w:val="00024C5A"/>
    <w:rsid w:val="00034B2D"/>
    <w:rsid w:val="0003516D"/>
    <w:rsid w:val="00046DDE"/>
    <w:rsid w:val="00047A19"/>
    <w:rsid w:val="00053C1D"/>
    <w:rsid w:val="00056BE6"/>
    <w:rsid w:val="000833AD"/>
    <w:rsid w:val="000860CC"/>
    <w:rsid w:val="000875A0"/>
    <w:rsid w:val="000968E0"/>
    <w:rsid w:val="000A1D8B"/>
    <w:rsid w:val="000A5ACA"/>
    <w:rsid w:val="000A5CD5"/>
    <w:rsid w:val="000C0782"/>
    <w:rsid w:val="000C45D0"/>
    <w:rsid w:val="000C76CD"/>
    <w:rsid w:val="000D7DAC"/>
    <w:rsid w:val="000E3334"/>
    <w:rsid w:val="0010302E"/>
    <w:rsid w:val="0011220E"/>
    <w:rsid w:val="0012041B"/>
    <w:rsid w:val="00122D7C"/>
    <w:rsid w:val="001230E5"/>
    <w:rsid w:val="00132049"/>
    <w:rsid w:val="00133850"/>
    <w:rsid w:val="00142787"/>
    <w:rsid w:val="00144939"/>
    <w:rsid w:val="00154706"/>
    <w:rsid w:val="00155F21"/>
    <w:rsid w:val="001566B0"/>
    <w:rsid w:val="00165678"/>
    <w:rsid w:val="00165ED0"/>
    <w:rsid w:val="0016659D"/>
    <w:rsid w:val="00173D4F"/>
    <w:rsid w:val="00177D94"/>
    <w:rsid w:val="001859B1"/>
    <w:rsid w:val="001A7347"/>
    <w:rsid w:val="001B3F75"/>
    <w:rsid w:val="001B7262"/>
    <w:rsid w:val="001C5836"/>
    <w:rsid w:val="001E33B4"/>
    <w:rsid w:val="001F0910"/>
    <w:rsid w:val="001F677A"/>
    <w:rsid w:val="001F75F7"/>
    <w:rsid w:val="002004EE"/>
    <w:rsid w:val="00202024"/>
    <w:rsid w:val="00207F66"/>
    <w:rsid w:val="0022281D"/>
    <w:rsid w:val="0023610F"/>
    <w:rsid w:val="00246CAA"/>
    <w:rsid w:val="002527DD"/>
    <w:rsid w:val="00256083"/>
    <w:rsid w:val="00263624"/>
    <w:rsid w:val="002718A5"/>
    <w:rsid w:val="00273926"/>
    <w:rsid w:val="00284BC4"/>
    <w:rsid w:val="002856A8"/>
    <w:rsid w:val="00285D74"/>
    <w:rsid w:val="00287D47"/>
    <w:rsid w:val="00294ADC"/>
    <w:rsid w:val="00295A4C"/>
    <w:rsid w:val="002963CC"/>
    <w:rsid w:val="002B436C"/>
    <w:rsid w:val="002C240C"/>
    <w:rsid w:val="002D5DD2"/>
    <w:rsid w:val="002E012D"/>
    <w:rsid w:val="002E1B61"/>
    <w:rsid w:val="002E6E22"/>
    <w:rsid w:val="002F150D"/>
    <w:rsid w:val="002F67BE"/>
    <w:rsid w:val="002F7E64"/>
    <w:rsid w:val="0031139E"/>
    <w:rsid w:val="003215E7"/>
    <w:rsid w:val="003230C2"/>
    <w:rsid w:val="00327107"/>
    <w:rsid w:val="00337F60"/>
    <w:rsid w:val="00345A58"/>
    <w:rsid w:val="003479E5"/>
    <w:rsid w:val="003502FA"/>
    <w:rsid w:val="00350B1D"/>
    <w:rsid w:val="003557E6"/>
    <w:rsid w:val="0036682C"/>
    <w:rsid w:val="00366D7F"/>
    <w:rsid w:val="00366E6E"/>
    <w:rsid w:val="00372BE4"/>
    <w:rsid w:val="003756D8"/>
    <w:rsid w:val="00380F07"/>
    <w:rsid w:val="0038275B"/>
    <w:rsid w:val="00387485"/>
    <w:rsid w:val="003954B2"/>
    <w:rsid w:val="003A3BED"/>
    <w:rsid w:val="003A7EF7"/>
    <w:rsid w:val="003B6195"/>
    <w:rsid w:val="003B6F54"/>
    <w:rsid w:val="003D6C21"/>
    <w:rsid w:val="003E4E21"/>
    <w:rsid w:val="003E79C7"/>
    <w:rsid w:val="003F0C7D"/>
    <w:rsid w:val="00400EE8"/>
    <w:rsid w:val="0040232C"/>
    <w:rsid w:val="0040697E"/>
    <w:rsid w:val="004236F0"/>
    <w:rsid w:val="004333AA"/>
    <w:rsid w:val="00434AE4"/>
    <w:rsid w:val="00441846"/>
    <w:rsid w:val="00447386"/>
    <w:rsid w:val="00451495"/>
    <w:rsid w:val="004515F3"/>
    <w:rsid w:val="004564A8"/>
    <w:rsid w:val="004564CD"/>
    <w:rsid w:val="004611AF"/>
    <w:rsid w:val="004734EE"/>
    <w:rsid w:val="004756AC"/>
    <w:rsid w:val="00477A62"/>
    <w:rsid w:val="00487137"/>
    <w:rsid w:val="0048718D"/>
    <w:rsid w:val="004946F4"/>
    <w:rsid w:val="00494AD7"/>
    <w:rsid w:val="004958D2"/>
    <w:rsid w:val="004B67CA"/>
    <w:rsid w:val="004D4C1C"/>
    <w:rsid w:val="004E1D71"/>
    <w:rsid w:val="004E6F93"/>
    <w:rsid w:val="004E7E8B"/>
    <w:rsid w:val="00503E4A"/>
    <w:rsid w:val="00511CE0"/>
    <w:rsid w:val="005138D5"/>
    <w:rsid w:val="005203BF"/>
    <w:rsid w:val="00533997"/>
    <w:rsid w:val="00535B74"/>
    <w:rsid w:val="005517C6"/>
    <w:rsid w:val="00552E5D"/>
    <w:rsid w:val="00557CDB"/>
    <w:rsid w:val="005660A9"/>
    <w:rsid w:val="00567430"/>
    <w:rsid w:val="005706BB"/>
    <w:rsid w:val="00572299"/>
    <w:rsid w:val="005725D3"/>
    <w:rsid w:val="00595DD9"/>
    <w:rsid w:val="00596109"/>
    <w:rsid w:val="00596FD2"/>
    <w:rsid w:val="0059731A"/>
    <w:rsid w:val="005A1340"/>
    <w:rsid w:val="005A60F2"/>
    <w:rsid w:val="005A7A19"/>
    <w:rsid w:val="005C32A0"/>
    <w:rsid w:val="005C6B90"/>
    <w:rsid w:val="005E2C0D"/>
    <w:rsid w:val="005F22F0"/>
    <w:rsid w:val="005F7EB8"/>
    <w:rsid w:val="00600CC4"/>
    <w:rsid w:val="00601420"/>
    <w:rsid w:val="006033C4"/>
    <w:rsid w:val="00606844"/>
    <w:rsid w:val="00607E6D"/>
    <w:rsid w:val="00623485"/>
    <w:rsid w:val="00626446"/>
    <w:rsid w:val="006428D0"/>
    <w:rsid w:val="00646C14"/>
    <w:rsid w:val="006471B2"/>
    <w:rsid w:val="0064799B"/>
    <w:rsid w:val="00647C54"/>
    <w:rsid w:val="00650818"/>
    <w:rsid w:val="006615D0"/>
    <w:rsid w:val="00664AF8"/>
    <w:rsid w:val="006711A3"/>
    <w:rsid w:val="0068197C"/>
    <w:rsid w:val="006820B1"/>
    <w:rsid w:val="006A0CF7"/>
    <w:rsid w:val="006A3A5B"/>
    <w:rsid w:val="006A5B3C"/>
    <w:rsid w:val="006B0993"/>
    <w:rsid w:val="006B1931"/>
    <w:rsid w:val="006B2150"/>
    <w:rsid w:val="006C1B17"/>
    <w:rsid w:val="006C3277"/>
    <w:rsid w:val="006C6A36"/>
    <w:rsid w:val="006C74BA"/>
    <w:rsid w:val="006D3212"/>
    <w:rsid w:val="006E069E"/>
    <w:rsid w:val="006E5157"/>
    <w:rsid w:val="006E628E"/>
    <w:rsid w:val="006E6FE9"/>
    <w:rsid w:val="006F6CDD"/>
    <w:rsid w:val="006F78BA"/>
    <w:rsid w:val="0070578A"/>
    <w:rsid w:val="00706AF0"/>
    <w:rsid w:val="00722E01"/>
    <w:rsid w:val="00725E32"/>
    <w:rsid w:val="00727A82"/>
    <w:rsid w:val="00731268"/>
    <w:rsid w:val="0073126C"/>
    <w:rsid w:val="00733164"/>
    <w:rsid w:val="00737FB8"/>
    <w:rsid w:val="00743C19"/>
    <w:rsid w:val="007618C9"/>
    <w:rsid w:val="007620C9"/>
    <w:rsid w:val="00763AA7"/>
    <w:rsid w:val="00792A2B"/>
    <w:rsid w:val="00795BE3"/>
    <w:rsid w:val="007A5216"/>
    <w:rsid w:val="007B5DB8"/>
    <w:rsid w:val="007C4C9C"/>
    <w:rsid w:val="007C5411"/>
    <w:rsid w:val="007D7251"/>
    <w:rsid w:val="007E1B50"/>
    <w:rsid w:val="007E257A"/>
    <w:rsid w:val="007F51EB"/>
    <w:rsid w:val="007F782F"/>
    <w:rsid w:val="00800F3E"/>
    <w:rsid w:val="00801002"/>
    <w:rsid w:val="00801F59"/>
    <w:rsid w:val="00805910"/>
    <w:rsid w:val="00816620"/>
    <w:rsid w:val="00817ECE"/>
    <w:rsid w:val="008216BF"/>
    <w:rsid w:val="008235D0"/>
    <w:rsid w:val="00823C11"/>
    <w:rsid w:val="00827328"/>
    <w:rsid w:val="008301E0"/>
    <w:rsid w:val="00844E70"/>
    <w:rsid w:val="00847B7A"/>
    <w:rsid w:val="00854599"/>
    <w:rsid w:val="00876B2C"/>
    <w:rsid w:val="00877C1F"/>
    <w:rsid w:val="0088452E"/>
    <w:rsid w:val="00891999"/>
    <w:rsid w:val="00892E1D"/>
    <w:rsid w:val="008A0C5B"/>
    <w:rsid w:val="008A4422"/>
    <w:rsid w:val="008B5493"/>
    <w:rsid w:val="008B739C"/>
    <w:rsid w:val="008E708B"/>
    <w:rsid w:val="008F21DA"/>
    <w:rsid w:val="008F3B8D"/>
    <w:rsid w:val="008F7E78"/>
    <w:rsid w:val="0090277D"/>
    <w:rsid w:val="0090576B"/>
    <w:rsid w:val="00925265"/>
    <w:rsid w:val="00925D43"/>
    <w:rsid w:val="0093045D"/>
    <w:rsid w:val="009312FD"/>
    <w:rsid w:val="00941270"/>
    <w:rsid w:val="00941288"/>
    <w:rsid w:val="0096012B"/>
    <w:rsid w:val="0096251C"/>
    <w:rsid w:val="0096286B"/>
    <w:rsid w:val="009649ED"/>
    <w:rsid w:val="009672F0"/>
    <w:rsid w:val="009713FE"/>
    <w:rsid w:val="00975167"/>
    <w:rsid w:val="00977805"/>
    <w:rsid w:val="00992D2A"/>
    <w:rsid w:val="009969B2"/>
    <w:rsid w:val="00997952"/>
    <w:rsid w:val="009A66FF"/>
    <w:rsid w:val="009A7AAE"/>
    <w:rsid w:val="009B612D"/>
    <w:rsid w:val="009C05A4"/>
    <w:rsid w:val="009C18A4"/>
    <w:rsid w:val="009D11A4"/>
    <w:rsid w:val="009D2773"/>
    <w:rsid w:val="009D2E08"/>
    <w:rsid w:val="009E2499"/>
    <w:rsid w:val="009F3E47"/>
    <w:rsid w:val="00A01A91"/>
    <w:rsid w:val="00A05C5E"/>
    <w:rsid w:val="00A0788B"/>
    <w:rsid w:val="00A10BD1"/>
    <w:rsid w:val="00A311BD"/>
    <w:rsid w:val="00A402FC"/>
    <w:rsid w:val="00A41103"/>
    <w:rsid w:val="00A50A27"/>
    <w:rsid w:val="00A61B50"/>
    <w:rsid w:val="00A64655"/>
    <w:rsid w:val="00A70975"/>
    <w:rsid w:val="00A76A94"/>
    <w:rsid w:val="00A80039"/>
    <w:rsid w:val="00A80BB2"/>
    <w:rsid w:val="00A933D3"/>
    <w:rsid w:val="00A96BDA"/>
    <w:rsid w:val="00A971E6"/>
    <w:rsid w:val="00A97FA9"/>
    <w:rsid w:val="00AA7C9D"/>
    <w:rsid w:val="00AB12D9"/>
    <w:rsid w:val="00AC3611"/>
    <w:rsid w:val="00AF4D6F"/>
    <w:rsid w:val="00B01D70"/>
    <w:rsid w:val="00B020F4"/>
    <w:rsid w:val="00B027CB"/>
    <w:rsid w:val="00B02D86"/>
    <w:rsid w:val="00B235F2"/>
    <w:rsid w:val="00B25C0B"/>
    <w:rsid w:val="00B352BA"/>
    <w:rsid w:val="00B400F6"/>
    <w:rsid w:val="00B53F73"/>
    <w:rsid w:val="00B55104"/>
    <w:rsid w:val="00B7099B"/>
    <w:rsid w:val="00B7600A"/>
    <w:rsid w:val="00B771F3"/>
    <w:rsid w:val="00B81CB1"/>
    <w:rsid w:val="00B8447E"/>
    <w:rsid w:val="00BA066B"/>
    <w:rsid w:val="00BA1D94"/>
    <w:rsid w:val="00BB4574"/>
    <w:rsid w:val="00BB6123"/>
    <w:rsid w:val="00BC59B6"/>
    <w:rsid w:val="00BD1DCF"/>
    <w:rsid w:val="00BD5EB5"/>
    <w:rsid w:val="00BF285C"/>
    <w:rsid w:val="00BF4754"/>
    <w:rsid w:val="00BF6B7D"/>
    <w:rsid w:val="00C021B4"/>
    <w:rsid w:val="00C07309"/>
    <w:rsid w:val="00C104DE"/>
    <w:rsid w:val="00C10846"/>
    <w:rsid w:val="00C364D7"/>
    <w:rsid w:val="00C4095A"/>
    <w:rsid w:val="00C62068"/>
    <w:rsid w:val="00C63372"/>
    <w:rsid w:val="00C64FC5"/>
    <w:rsid w:val="00C65B56"/>
    <w:rsid w:val="00C66EFA"/>
    <w:rsid w:val="00C76CC8"/>
    <w:rsid w:val="00C77BC9"/>
    <w:rsid w:val="00C77DC6"/>
    <w:rsid w:val="00C85B91"/>
    <w:rsid w:val="00CA0EF9"/>
    <w:rsid w:val="00CA2019"/>
    <w:rsid w:val="00CA2D61"/>
    <w:rsid w:val="00CA31B2"/>
    <w:rsid w:val="00CA38FA"/>
    <w:rsid w:val="00CA3F22"/>
    <w:rsid w:val="00CB3F78"/>
    <w:rsid w:val="00CC65A4"/>
    <w:rsid w:val="00CD5450"/>
    <w:rsid w:val="00CE33E8"/>
    <w:rsid w:val="00CE618D"/>
    <w:rsid w:val="00CF2B0B"/>
    <w:rsid w:val="00CF7643"/>
    <w:rsid w:val="00CF7F32"/>
    <w:rsid w:val="00D03659"/>
    <w:rsid w:val="00D100E5"/>
    <w:rsid w:val="00D10DF6"/>
    <w:rsid w:val="00D13902"/>
    <w:rsid w:val="00D15910"/>
    <w:rsid w:val="00D17992"/>
    <w:rsid w:val="00D24DD0"/>
    <w:rsid w:val="00D25FB7"/>
    <w:rsid w:val="00D31193"/>
    <w:rsid w:val="00D424B6"/>
    <w:rsid w:val="00D51049"/>
    <w:rsid w:val="00D52BD8"/>
    <w:rsid w:val="00D54EBD"/>
    <w:rsid w:val="00D55DB6"/>
    <w:rsid w:val="00D56812"/>
    <w:rsid w:val="00D65E82"/>
    <w:rsid w:val="00D913B8"/>
    <w:rsid w:val="00D93DD1"/>
    <w:rsid w:val="00D953DF"/>
    <w:rsid w:val="00DA1057"/>
    <w:rsid w:val="00DA13B7"/>
    <w:rsid w:val="00DA486C"/>
    <w:rsid w:val="00DB3081"/>
    <w:rsid w:val="00DB553C"/>
    <w:rsid w:val="00DC66D5"/>
    <w:rsid w:val="00DE758D"/>
    <w:rsid w:val="00DF3259"/>
    <w:rsid w:val="00E13199"/>
    <w:rsid w:val="00E34459"/>
    <w:rsid w:val="00E41EA0"/>
    <w:rsid w:val="00E50B4C"/>
    <w:rsid w:val="00E61DEA"/>
    <w:rsid w:val="00E730CD"/>
    <w:rsid w:val="00E74141"/>
    <w:rsid w:val="00E830A2"/>
    <w:rsid w:val="00E85BEC"/>
    <w:rsid w:val="00E973E1"/>
    <w:rsid w:val="00EA4860"/>
    <w:rsid w:val="00EB31E5"/>
    <w:rsid w:val="00EB7F2C"/>
    <w:rsid w:val="00EC0C01"/>
    <w:rsid w:val="00EC1C6F"/>
    <w:rsid w:val="00ED188D"/>
    <w:rsid w:val="00ED4B13"/>
    <w:rsid w:val="00ED627E"/>
    <w:rsid w:val="00EE1F8F"/>
    <w:rsid w:val="00EE2FB8"/>
    <w:rsid w:val="00EE58ED"/>
    <w:rsid w:val="00EF115A"/>
    <w:rsid w:val="00EF1498"/>
    <w:rsid w:val="00F02A50"/>
    <w:rsid w:val="00F12C2F"/>
    <w:rsid w:val="00F12D1E"/>
    <w:rsid w:val="00F1464A"/>
    <w:rsid w:val="00F166AF"/>
    <w:rsid w:val="00F22C8C"/>
    <w:rsid w:val="00F3347D"/>
    <w:rsid w:val="00F37A73"/>
    <w:rsid w:val="00F37EB4"/>
    <w:rsid w:val="00F44466"/>
    <w:rsid w:val="00F546F7"/>
    <w:rsid w:val="00F564CA"/>
    <w:rsid w:val="00F706C1"/>
    <w:rsid w:val="00F77D72"/>
    <w:rsid w:val="00F833D2"/>
    <w:rsid w:val="00F83CD8"/>
    <w:rsid w:val="00F91CF5"/>
    <w:rsid w:val="00F92687"/>
    <w:rsid w:val="00F93087"/>
    <w:rsid w:val="00F95439"/>
    <w:rsid w:val="00F95AF4"/>
    <w:rsid w:val="00F9696A"/>
    <w:rsid w:val="00FA1B02"/>
    <w:rsid w:val="00FA2FB6"/>
    <w:rsid w:val="00FA4BA2"/>
    <w:rsid w:val="00FB4237"/>
    <w:rsid w:val="00FB648E"/>
    <w:rsid w:val="00FC2D8B"/>
    <w:rsid w:val="00FC3469"/>
    <w:rsid w:val="00FC7967"/>
    <w:rsid w:val="00FD41EC"/>
    <w:rsid w:val="00FD59EB"/>
    <w:rsid w:val="00FD79AB"/>
    <w:rsid w:val="00FD7ACD"/>
    <w:rsid w:val="00FE2D0E"/>
    <w:rsid w:val="00FF0DE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B92FE11F-A58D-453D-8A07-0357AA4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270"/>
    <w:rPr>
      <w:sz w:val="22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12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semiHidden/>
    <w:qFormat/>
    <w:rsid w:val="0068197C"/>
    <w:pPr>
      <w:keepNext/>
      <w:spacing w:before="120" w:after="6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semiHidden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semiHidden/>
    <w:qFormat/>
    <w:rsid w:val="00173D4F"/>
    <w:rPr>
      <w:sz w:val="20"/>
    </w:rPr>
  </w:style>
  <w:style w:type="paragraph" w:customStyle="1" w:styleId="Tabellrubrik">
    <w:name w:val="Tabellrubrik"/>
    <w:basedOn w:val="Tabellinnehll"/>
    <w:next w:val="Tabellinnehll"/>
    <w:semiHidden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semiHidden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semiHidden/>
    <w:rPr>
      <w:rFonts w:ascii="Arial" w:hAnsi="Arial"/>
      <w:sz w:val="16"/>
    </w:rPr>
  </w:style>
  <w:style w:type="paragraph" w:styleId="Sidhuvud">
    <w:name w:val="header"/>
    <w:basedOn w:val="Normal"/>
    <w:link w:val="SidhuvudChar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Pr>
      <w:rFonts w:ascii="Arial" w:hAnsi="Arial"/>
      <w:sz w:val="20"/>
    </w:rPr>
  </w:style>
  <w:style w:type="character" w:styleId="Sidnummer">
    <w:name w:val="page number"/>
    <w:basedOn w:val="Standardstycketeckensnitt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semiHidden/>
    <w:qFormat/>
    <w:rsid w:val="000A5CD5"/>
    <w:pPr>
      <w:spacing w:after="120"/>
    </w:pPr>
  </w:style>
  <w:style w:type="character" w:customStyle="1" w:styleId="SidfotChar">
    <w:name w:val="Sidfot Char"/>
    <w:link w:val="Sidfot"/>
    <w:semiHidden/>
    <w:rsid w:val="00207F66"/>
    <w:rPr>
      <w:rFonts w:ascii="Arial" w:hAnsi="Arial"/>
      <w:sz w:val="16"/>
    </w:rPr>
  </w:style>
  <w:style w:type="character" w:customStyle="1" w:styleId="sidfot0">
    <w:name w:val="sidfot"/>
    <w:semiHidden/>
    <w:rsid w:val="00B55104"/>
  </w:style>
  <w:style w:type="paragraph" w:styleId="Ballongtext">
    <w:name w:val="Balloon Text"/>
    <w:basedOn w:val="Normal"/>
    <w:link w:val="BallongtextChar"/>
    <w:semiHidden/>
    <w:rsid w:val="003D6C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207F66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Standardstycketeckensnitt"/>
    <w:semiHidden/>
    <w:rsid w:val="003D6C21"/>
  </w:style>
  <w:style w:type="character" w:customStyle="1" w:styleId="brodtextxxfetx">
    <w:name w:val="brodtextxxfetx"/>
    <w:basedOn w:val="Standardstycketeckensnitt"/>
    <w:semiHidden/>
    <w:rsid w:val="002C240C"/>
  </w:style>
  <w:style w:type="paragraph" w:styleId="Normalwebb">
    <w:name w:val="Normal (Web)"/>
    <w:basedOn w:val="Normal"/>
    <w:uiPriority w:val="99"/>
    <w:semiHidden/>
    <w:rsid w:val="00EC1C6F"/>
    <w:pPr>
      <w:spacing w:before="100" w:beforeAutospacing="1" w:after="119"/>
    </w:pPr>
    <w:rPr>
      <w:szCs w:val="24"/>
    </w:rPr>
  </w:style>
  <w:style w:type="table" w:styleId="Tabellrutnt">
    <w:name w:val="Table Grid"/>
    <w:basedOn w:val="Normaltabell"/>
    <w:rsid w:val="0001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Gnosj">
    <w:name w:val="Underskrift Gnosjö"/>
    <w:basedOn w:val="Sidhuvud"/>
    <w:rsid w:val="00D31193"/>
  </w:style>
  <w:style w:type="paragraph" w:customStyle="1" w:styleId="RubrikGnosj">
    <w:name w:val="Rubrik Gnosjö"/>
    <w:basedOn w:val="Rubrik1"/>
    <w:qFormat/>
    <w:rsid w:val="00CA3F22"/>
  </w:style>
  <w:style w:type="paragraph" w:customStyle="1" w:styleId="UnderrubrikGnosj">
    <w:name w:val="Underrubrik Gnosjö"/>
    <w:basedOn w:val="Rubrik2"/>
    <w:qFormat/>
    <w:rsid w:val="006033C4"/>
    <w:rPr>
      <w:sz w:val="24"/>
    </w:rPr>
  </w:style>
  <w:style w:type="paragraph" w:customStyle="1" w:styleId="BrdtextGnosj">
    <w:name w:val="Brödtext Gnosjö"/>
    <w:basedOn w:val="Brdtext"/>
    <w:qFormat/>
    <w:rsid w:val="00CA3F22"/>
  </w:style>
  <w:style w:type="paragraph" w:customStyle="1" w:styleId="AdressGnosj">
    <w:name w:val="Adress Gnosjö"/>
    <w:basedOn w:val="Sidhuvud"/>
    <w:qFormat/>
    <w:rsid w:val="00CA3F22"/>
  </w:style>
  <w:style w:type="character" w:customStyle="1" w:styleId="SidhuvudChar">
    <w:name w:val="Sidhuvud Char"/>
    <w:link w:val="Sidhuvud"/>
    <w:uiPriority w:val="99"/>
    <w:rsid w:val="00CE33E8"/>
    <w:rPr>
      <w:rFonts w:ascii="Arial" w:hAnsi="Arial"/>
    </w:rPr>
  </w:style>
  <w:style w:type="character" w:styleId="Platshllartext">
    <w:name w:val="Placeholder Text"/>
    <w:basedOn w:val="Standardstycketeckensnitt"/>
    <w:uiPriority w:val="99"/>
    <w:semiHidden/>
    <w:rsid w:val="002963CC"/>
    <w:rPr>
      <w:color w:val="808080"/>
    </w:rPr>
  </w:style>
  <w:style w:type="paragraph" w:styleId="Liststycke">
    <w:name w:val="List Paragraph"/>
    <w:basedOn w:val="Normal"/>
    <w:uiPriority w:val="34"/>
    <w:qFormat/>
    <w:rsid w:val="00155F21"/>
    <w:pPr>
      <w:spacing w:after="200"/>
      <w:ind w:left="720"/>
      <w:contextualSpacing/>
    </w:pPr>
    <w:rPr>
      <w:rFonts w:eastAsia="Cambri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gnosjo.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-filesrv01\Prog$\Office2019\Mallar\Brev%20ALLM&#196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0FDC36EC2C4EB687012042D81C4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589E3-760B-47E4-850E-E7E7DEC1614E}"/>
      </w:docPartPr>
      <w:docPartBody>
        <w:p w:rsidR="00C76CC8" w:rsidRDefault="006F0479" w:rsidP="006C3277">
          <w:pPr>
            <w:pStyle w:val="100FDC36EC2C4EB687012042D81C4F55"/>
          </w:pPr>
          <w:r w:rsidRPr="004E6F93">
            <w:rPr>
              <w:rStyle w:val="Platshllartext"/>
            </w:rPr>
            <w:t>/HandläggareNamn/</w:t>
          </w:r>
        </w:p>
      </w:docPartBody>
    </w:docPart>
    <w:docPart>
      <w:docPartPr>
        <w:name w:val="205B62A58DBD4FE3A28C21F29AFD8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D6AFE-FA5D-4E0F-B034-4E732DFE6CB6}"/>
      </w:docPartPr>
      <w:docPartBody>
        <w:p w:rsidR="00C76CC8" w:rsidRDefault="006F0479" w:rsidP="006C3277">
          <w:pPr>
            <w:pStyle w:val="205B62A58DBD4FE3A28C21F29AFD829F"/>
          </w:pPr>
          <w:r w:rsidRPr="004E6F93">
            <w:rPr>
              <w:rStyle w:val="Platshllartext"/>
            </w:rPr>
            <w:t>/HandläggareTelefon/</w:t>
          </w:r>
        </w:p>
      </w:docPartBody>
    </w:docPart>
    <w:docPart>
      <w:docPartPr>
        <w:name w:val="87D1388A69F7482096D134CD3CA8B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6CEB5-AAC9-4FD7-A274-90047770E1C9}"/>
      </w:docPartPr>
      <w:docPartBody>
        <w:p w:rsidR="00C76CC8" w:rsidRDefault="006F0479" w:rsidP="006C3277">
          <w:pPr>
            <w:pStyle w:val="87D1388A69F7482096D134CD3CA8B32F"/>
          </w:pPr>
          <w:r w:rsidRPr="004E6F93">
            <w:rPr>
              <w:rStyle w:val="Platshllartext"/>
            </w:rPr>
            <w:t>/HandläggareEpost/</w:t>
          </w:r>
        </w:p>
      </w:docPartBody>
    </w:docPart>
    <w:docPart>
      <w:docPartPr>
        <w:name w:val="6CF9911B99AF4E07B37E6ECDE0BFD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17335-0FED-42D3-8121-68BD18F48C40}"/>
      </w:docPartPr>
      <w:docPartBody>
        <w:p w:rsidR="00C76CC8" w:rsidRDefault="006F0479">
          <w:r w:rsidRPr="000246C7">
            <w:rPr>
              <w:rStyle w:val="Platshllartext"/>
            </w:rPr>
            <w:t>/AdressatNamn/</w:t>
          </w:r>
        </w:p>
      </w:docPartBody>
    </w:docPart>
    <w:docPart>
      <w:docPartPr>
        <w:name w:val="A6A0D27169E24A8CBB2F8C7DFFA32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DF3B6-FF7C-4717-8AA9-E2BA4A75A1F6}"/>
      </w:docPartPr>
      <w:docPartBody>
        <w:p w:rsidR="00C76CC8" w:rsidRDefault="006F0479">
          <w:r w:rsidRPr="000246C7">
            <w:rPr>
              <w:rStyle w:val="Platshllartext"/>
            </w:rPr>
            <w:t>/AdressatAdress/</w:t>
          </w:r>
        </w:p>
      </w:docPartBody>
    </w:docPart>
    <w:docPart>
      <w:docPartPr>
        <w:name w:val="C5565D5DC0AF48C682BEDCEAABDE5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6E7C4-24D6-4036-9A43-07CBFF2095A6}"/>
      </w:docPartPr>
      <w:docPartBody>
        <w:p w:rsidR="00C76CC8" w:rsidRDefault="006F0479">
          <w:r w:rsidRPr="000246C7">
            <w:rPr>
              <w:rStyle w:val="Platshllartext"/>
            </w:rPr>
            <w:t>/AdressatPostadress/</w:t>
          </w:r>
        </w:p>
      </w:docPartBody>
    </w:docPart>
    <w:docPart>
      <w:docPartPr>
        <w:name w:val="80D7CC8214574F61BA63BF344334E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3CCFB-BD31-4472-965A-D97165C28ADD}"/>
      </w:docPartPr>
      <w:docPartBody>
        <w:p w:rsidR="00C76CC8" w:rsidRDefault="006F0479">
          <w:r w:rsidRPr="000246C7">
            <w:rPr>
              <w:rStyle w:val="Platshllartext"/>
            </w:rPr>
            <w:t>/Eget_Besöksadress/</w:t>
          </w:r>
        </w:p>
      </w:docPartBody>
    </w:docPart>
    <w:docPart>
      <w:docPartPr>
        <w:name w:val="310CFDAE14214796915A0888AAD2C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F3A0F-F0C2-4BF2-9BF1-ABA9C7F7471E}"/>
      </w:docPartPr>
      <w:docPartBody>
        <w:p w:rsidR="009F3E47" w:rsidRDefault="006F0479" w:rsidP="00C76CC8">
          <w:pPr>
            <w:pStyle w:val="310CFDAE14214796915A0888AAD2CA44"/>
          </w:pPr>
          <w:r w:rsidRPr="005A1340">
            <w:rPr>
              <w:rStyle w:val="Platshllartext"/>
            </w:rPr>
            <w:t>/Dokumentdatum/</w:t>
          </w:r>
        </w:p>
      </w:docPartBody>
    </w:docPart>
    <w:docPart>
      <w:docPartPr>
        <w:name w:val="9EA45B273C4A4046AE9C00C93909C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965A8-B120-41C1-8CC2-A98D748B080A}"/>
      </w:docPartPr>
      <w:docPartBody>
        <w:p w:rsidR="009F3E47" w:rsidRDefault="006F0479" w:rsidP="00C76CC8">
          <w:pPr>
            <w:pStyle w:val="9EA45B273C4A4046AE9C00C93909C651"/>
          </w:pPr>
          <w:r w:rsidRPr="00925D43">
            <w:rPr>
              <w:rStyle w:val="Platshllartext"/>
            </w:rPr>
            <w:t>/Ärendebeteckning/</w:t>
          </w:r>
        </w:p>
      </w:docPartBody>
    </w:docPart>
    <w:docPart>
      <w:docPartPr>
        <w:name w:val="633DE9C93D1F4273AEF13B7A5D945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07677-DFD7-4FAE-B93A-3D0BE535CCF1}"/>
      </w:docPartPr>
      <w:docPartBody>
        <w:p w:rsidR="009F3E47" w:rsidRDefault="006F0479">
          <w:r w:rsidRPr="005A1340">
            <w:rPr>
              <w:rStyle w:val="Platshllartext"/>
            </w:rPr>
            <w:t>/Eget_Avdelning/</w:t>
          </w:r>
        </w:p>
      </w:docPartBody>
    </w:docPart>
    <w:docPart>
      <w:docPartPr>
        <w:name w:val="4725D63243CA4C4DBF93610F59ED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ECB56-C439-478C-99C7-62BEBE0BB78C}"/>
      </w:docPartPr>
      <w:docPartBody>
        <w:p w:rsidR="009F3E47" w:rsidRDefault="006F0479" w:rsidP="00C76CC8">
          <w:pPr>
            <w:pStyle w:val="4725D63243CA4C4DBF93610F59EDFCDA"/>
          </w:pPr>
          <w:r w:rsidRPr="005A1340">
            <w:rPr>
              <w:rStyle w:val="Platshllartext"/>
            </w:rPr>
            <w:t>/Dokumentdatum/</w:t>
          </w:r>
        </w:p>
      </w:docPartBody>
    </w:docPart>
    <w:docPart>
      <w:docPartPr>
        <w:name w:val="2A8BD85E9192457BB7A6573C78AF2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F6C23-3DD0-4D9E-B1BD-D10CC8918527}"/>
      </w:docPartPr>
      <w:docPartBody>
        <w:p w:rsidR="009F3E47" w:rsidRDefault="006F0479" w:rsidP="00C76CC8">
          <w:pPr>
            <w:pStyle w:val="2A8BD85E9192457BB7A6573C78AF2C14"/>
          </w:pPr>
          <w:r w:rsidRPr="00925D43">
            <w:rPr>
              <w:rStyle w:val="Platshllartext"/>
            </w:rPr>
            <w:t>/Ärendebeteckning/</w:t>
          </w:r>
        </w:p>
      </w:docPartBody>
    </w:docPart>
    <w:docPart>
      <w:docPartPr>
        <w:name w:val="473CE25C7C0F42F9959F0C0921FEE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6594C-C94E-4F90-9A90-01AA37894C6A}"/>
      </w:docPartPr>
      <w:docPartBody>
        <w:p w:rsidR="00CB3F78" w:rsidRDefault="006F0479">
          <w:r w:rsidRPr="00AF4D6F">
            <w:rPr>
              <w:rStyle w:val="Platshllartext"/>
            </w:rPr>
            <w:t>/Eget_Avdelning/</w:t>
          </w:r>
        </w:p>
      </w:docPartBody>
    </w:docPart>
    <w:docPart>
      <w:docPartPr>
        <w:name w:val="E6748EDEBCA94305BF951F553959D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FEA48-8C9A-4F49-B479-D0BA76AC6247}"/>
      </w:docPartPr>
      <w:docPartBody>
        <w:p w:rsidR="00CB3F78" w:rsidRDefault="006F0479">
          <w:r w:rsidRPr="00AF4D6F">
            <w:rPr>
              <w:rStyle w:val="Platshllartext"/>
            </w:rPr>
            <w:t>/HandläggareNamn/</w:t>
          </w:r>
        </w:p>
      </w:docPartBody>
    </w:docPart>
    <w:docPart>
      <w:docPartPr>
        <w:name w:val="EDC09636D9644E71977DA51A19492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271B0-94D3-4426-A07D-12000A868FC4}"/>
      </w:docPartPr>
      <w:docPartBody>
        <w:p w:rsidR="00A50A27" w:rsidRDefault="006F0479">
          <w:r w:rsidRPr="000A1D8B">
            <w:rPr>
              <w:rStyle w:val="Platshllartext"/>
            </w:rPr>
            <w:t>/HandläggareTitel/</w:t>
          </w:r>
        </w:p>
      </w:docPartBody>
    </w:docPart>
    <w:docPart>
      <w:docPartPr>
        <w:name w:val="09D22D1D68E44AF1856028CFC2EBE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C7D8B-4460-4ADC-9DBD-A0E3B662A457}"/>
      </w:docPartPr>
      <w:docPartBody>
        <w:p w:rsidR="0041277D" w:rsidRDefault="0082296C" w:rsidP="0082296C">
          <w:pPr>
            <w:pStyle w:val="09D22D1D68E44AF1856028CFC2EBEE38"/>
          </w:pPr>
          <w:r w:rsidRPr="001025A3">
            <w:rPr>
              <w:rStyle w:val="Platshllartext"/>
            </w:rPr>
            <w:t>/Ärendemening/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95"/>
    <w:rsid w:val="000F274A"/>
    <w:rsid w:val="001E33B4"/>
    <w:rsid w:val="00235AA6"/>
    <w:rsid w:val="0041277D"/>
    <w:rsid w:val="006C3277"/>
    <w:rsid w:val="006D56F0"/>
    <w:rsid w:val="006F0479"/>
    <w:rsid w:val="006F2395"/>
    <w:rsid w:val="00763BA3"/>
    <w:rsid w:val="007D7274"/>
    <w:rsid w:val="0082296C"/>
    <w:rsid w:val="008D74FA"/>
    <w:rsid w:val="009115A7"/>
    <w:rsid w:val="009B16C8"/>
    <w:rsid w:val="009F3E47"/>
    <w:rsid w:val="00A50A27"/>
    <w:rsid w:val="00BA5A67"/>
    <w:rsid w:val="00C76CC8"/>
    <w:rsid w:val="00CB3F78"/>
    <w:rsid w:val="00E936AE"/>
    <w:rsid w:val="00F1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296C"/>
    <w:rPr>
      <w:color w:val="808080"/>
    </w:rPr>
  </w:style>
  <w:style w:type="paragraph" w:customStyle="1" w:styleId="662A08B0CD414FFFA7301890DA5CF097">
    <w:name w:val="662A08B0CD414FFFA7301890DA5CF097"/>
    <w:rsid w:val="00BA5A67"/>
  </w:style>
  <w:style w:type="paragraph" w:customStyle="1" w:styleId="2F2E79AE638E4C1E93B085DEEB26EB0E">
    <w:name w:val="2F2E79AE638E4C1E93B085DEEB26EB0E"/>
    <w:rsid w:val="00BA5A67"/>
  </w:style>
  <w:style w:type="paragraph" w:customStyle="1" w:styleId="9215530EA9114BD3AF294F1ADCC470B9">
    <w:name w:val="9215530EA9114BD3AF294F1ADCC470B9"/>
    <w:rsid w:val="00BA5A67"/>
  </w:style>
  <w:style w:type="paragraph" w:customStyle="1" w:styleId="5F6A9A7166AB414EBA0153DB3A2565FB">
    <w:name w:val="5F6A9A7166AB414EBA0153DB3A2565FB"/>
    <w:rsid w:val="00BA5A67"/>
  </w:style>
  <w:style w:type="paragraph" w:customStyle="1" w:styleId="DD11C353FC044CF583C577E96755D121">
    <w:name w:val="DD11C353FC044CF583C577E96755D121"/>
    <w:rsid w:val="006C3277"/>
  </w:style>
  <w:style w:type="paragraph" w:customStyle="1" w:styleId="9821931E9C924809BDDEA9BFADADE984">
    <w:name w:val="9821931E9C924809BDDEA9BFADADE984"/>
    <w:rsid w:val="006C3277"/>
  </w:style>
  <w:style w:type="paragraph" w:customStyle="1" w:styleId="BFA3DCF711CC40FDB3CF0DCB7957415B">
    <w:name w:val="BFA3DCF711CC40FDB3CF0DCB7957415B"/>
    <w:rsid w:val="006C3277"/>
  </w:style>
  <w:style w:type="paragraph" w:customStyle="1" w:styleId="A8DD616A674E4F268925710C47EF94CC">
    <w:name w:val="A8DD616A674E4F268925710C47EF94CC"/>
    <w:rsid w:val="006C3277"/>
  </w:style>
  <w:style w:type="paragraph" w:customStyle="1" w:styleId="2CFD2E0BCCAE487DA0F9983B324C71EC">
    <w:name w:val="2CFD2E0BCCAE487DA0F9983B324C71EC"/>
    <w:rsid w:val="006C3277"/>
  </w:style>
  <w:style w:type="paragraph" w:customStyle="1" w:styleId="194217C657394724920DBFE219EE0C76">
    <w:name w:val="194217C657394724920DBFE219EE0C76"/>
    <w:rsid w:val="006C3277"/>
  </w:style>
  <w:style w:type="paragraph" w:customStyle="1" w:styleId="FC99034AEED648D7B6F092C791E030C4">
    <w:name w:val="FC99034AEED648D7B6F092C791E030C4"/>
    <w:rsid w:val="006C3277"/>
  </w:style>
  <w:style w:type="paragraph" w:customStyle="1" w:styleId="C388425900E64716853B782EEFC7F3F5">
    <w:name w:val="C388425900E64716853B782EEFC7F3F5"/>
    <w:rsid w:val="006C3277"/>
  </w:style>
  <w:style w:type="paragraph" w:customStyle="1" w:styleId="3313CD89A7F849BFADABF1A4507E1687">
    <w:name w:val="3313CD89A7F849BFADABF1A4507E1687"/>
    <w:rsid w:val="006C3277"/>
  </w:style>
  <w:style w:type="paragraph" w:customStyle="1" w:styleId="2A92D966833240E6BA7279B029AB9599">
    <w:name w:val="2A92D966833240E6BA7279B029AB9599"/>
    <w:rsid w:val="006C3277"/>
  </w:style>
  <w:style w:type="paragraph" w:customStyle="1" w:styleId="A870330FE2254F1E890D5D9C25FD9205">
    <w:name w:val="A870330FE2254F1E890D5D9C25FD9205"/>
    <w:rsid w:val="006C3277"/>
  </w:style>
  <w:style w:type="paragraph" w:customStyle="1" w:styleId="4C079F9132C94DFCBECF4F9E77E1BD60">
    <w:name w:val="4C079F9132C94DFCBECF4F9E77E1BD60"/>
    <w:rsid w:val="006C3277"/>
  </w:style>
  <w:style w:type="paragraph" w:customStyle="1" w:styleId="DCA6C32F175E47AA85909B13D1565054">
    <w:name w:val="DCA6C32F175E47AA85909B13D1565054"/>
    <w:rsid w:val="006C3277"/>
  </w:style>
  <w:style w:type="paragraph" w:customStyle="1" w:styleId="100FDC36EC2C4EB687012042D81C4F55">
    <w:name w:val="100FDC36EC2C4EB687012042D81C4F55"/>
    <w:rsid w:val="006C3277"/>
  </w:style>
  <w:style w:type="paragraph" w:customStyle="1" w:styleId="205B62A58DBD4FE3A28C21F29AFD829F">
    <w:name w:val="205B62A58DBD4FE3A28C21F29AFD829F"/>
    <w:rsid w:val="006C3277"/>
  </w:style>
  <w:style w:type="paragraph" w:customStyle="1" w:styleId="87D1388A69F7482096D134CD3CA8B32F">
    <w:name w:val="87D1388A69F7482096D134CD3CA8B32F"/>
    <w:rsid w:val="006C3277"/>
  </w:style>
  <w:style w:type="paragraph" w:customStyle="1" w:styleId="BA09739C54784F7DAA9641C524F25046">
    <w:name w:val="BA09739C54784F7DAA9641C524F25046"/>
    <w:rsid w:val="006C3277"/>
  </w:style>
  <w:style w:type="paragraph" w:customStyle="1" w:styleId="28E2C9A0E1B044018A6AFEAA034247AF">
    <w:name w:val="28E2C9A0E1B044018A6AFEAA034247AF"/>
    <w:rsid w:val="006C3277"/>
  </w:style>
  <w:style w:type="paragraph" w:customStyle="1" w:styleId="A31A77DC36984C739F0EABA44700F1A2">
    <w:name w:val="A31A77DC36984C739F0EABA44700F1A2"/>
    <w:rsid w:val="006C3277"/>
  </w:style>
  <w:style w:type="paragraph" w:customStyle="1" w:styleId="70A4958EDC27488093A1359B9268A5A1">
    <w:name w:val="70A4958EDC27488093A1359B9268A5A1"/>
    <w:rsid w:val="00C76CC8"/>
  </w:style>
  <w:style w:type="paragraph" w:customStyle="1" w:styleId="BD2CF10FA8B0426485D72F8FAAD52573">
    <w:name w:val="BD2CF10FA8B0426485D72F8FAAD52573"/>
    <w:rsid w:val="00C76CC8"/>
  </w:style>
  <w:style w:type="paragraph" w:customStyle="1" w:styleId="310CFDAE14214796915A0888AAD2CA44">
    <w:name w:val="310CFDAE14214796915A0888AAD2CA44"/>
    <w:rsid w:val="00C76CC8"/>
  </w:style>
  <w:style w:type="paragraph" w:customStyle="1" w:styleId="9EA45B273C4A4046AE9C00C93909C651">
    <w:name w:val="9EA45B273C4A4046AE9C00C93909C651"/>
    <w:rsid w:val="00C76CC8"/>
  </w:style>
  <w:style w:type="paragraph" w:customStyle="1" w:styleId="4725D63243CA4C4DBF93610F59EDFCDA">
    <w:name w:val="4725D63243CA4C4DBF93610F59EDFCDA"/>
    <w:rsid w:val="00C76CC8"/>
  </w:style>
  <w:style w:type="paragraph" w:customStyle="1" w:styleId="2A8BD85E9192457BB7A6573C78AF2C14">
    <w:name w:val="2A8BD85E9192457BB7A6573C78AF2C14"/>
    <w:rsid w:val="00C76CC8"/>
  </w:style>
  <w:style w:type="paragraph" w:customStyle="1" w:styleId="3949F7C70C19469886E42843F28845E3">
    <w:name w:val="3949F7C70C19469886E42843F28845E3"/>
    <w:rsid w:val="0082296C"/>
  </w:style>
  <w:style w:type="paragraph" w:customStyle="1" w:styleId="09D22D1D68E44AF1856028CFC2EBEE38">
    <w:name w:val="09D22D1D68E44AF1856028CFC2EBEE38"/>
    <w:rsid w:val="00822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ALLMÄN</Template>
  <TotalTime>1</TotalTime>
  <Pages>2</Pages>
  <Words>195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Tjänsteskrivelse</vt:lpstr>
    </vt:vector>
  </TitlesOfParts>
  <Company>FORMsoft AB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Tjänsteskrivelse</dc:title>
  <dc:creator>Anna Heijel</dc:creator>
  <cp:lastModifiedBy>Ida Andersson</cp:lastModifiedBy>
  <cp:revision>2</cp:revision>
  <cp:lastPrinted>2012-09-14T06:50:00Z</cp:lastPrinted>
  <dcterms:created xsi:type="dcterms:W3CDTF">2026-04-16T10:55:00Z</dcterms:created>
  <dcterms:modified xsi:type="dcterms:W3CDTF">2026-04-16T10:55:00Z</dcterms:modified>
</cp:coreProperties>
</file>